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41B" w:rsidRDefault="00B3441B" w:rsidP="00186B6D">
      <w:r>
        <w:t>22. Здесь можно дописать свои вопросы.</w:t>
      </w:r>
      <w:bookmarkStart w:id="0" w:name="_GoBack"/>
      <w:bookmarkEnd w:id="0"/>
    </w:p>
    <w:p w:rsidR="00B3441B" w:rsidRDefault="00B3441B" w:rsidP="00EF4078">
      <w:pPr>
        <w:pStyle w:val="NormalWeb"/>
        <w:spacing w:before="0" w:beforeAutospacing="0" w:after="0" w:afterAutospacing="0"/>
        <w:jc w:val="both"/>
        <w:rPr>
          <w:rFonts w:ascii="Calibri" w:hAnsi="Calibri" w:cs="Calibri"/>
          <w:color w:val="000000"/>
        </w:rPr>
      </w:pPr>
      <w:r>
        <w:rPr>
          <w:noProof/>
        </w:rPr>
        <w:t>====================================================================</w:t>
      </w:r>
      <w:r>
        <w:rPr>
          <w:noProof/>
        </w:rPr>
        <w:br/>
      </w:r>
      <w:r>
        <w:rPr>
          <w:color w:val="000000"/>
        </w:rPr>
        <w:t>#180, 06:45</w:t>
      </w:r>
    </w:p>
    <w:p w:rsidR="00B3441B" w:rsidRDefault="00B3441B" w:rsidP="00EF4078">
      <w:pPr>
        <w:pStyle w:val="NormalWeb"/>
        <w:spacing w:before="0" w:beforeAutospacing="0" w:after="0" w:afterAutospacing="0"/>
        <w:jc w:val="both"/>
        <w:rPr>
          <w:rFonts w:ascii="Calibri" w:hAnsi="Calibri" w:cs="Calibri"/>
          <w:color w:val="000000"/>
        </w:rPr>
      </w:pPr>
      <w:r>
        <w:rPr>
          <w:b/>
          <w:bCs/>
          <w:color w:val="000000"/>
        </w:rPr>
        <w:t>Уровни энергии</w:t>
      </w:r>
    </w:p>
    <w:p w:rsidR="00B3441B" w:rsidRDefault="00B3441B" w:rsidP="00EF4078">
      <w:pPr>
        <w:pStyle w:val="NormalWeb"/>
        <w:spacing w:before="0" w:beforeAutospacing="0" w:after="0" w:afterAutospacing="0"/>
        <w:rPr>
          <w:color w:val="000000"/>
        </w:rPr>
      </w:pPr>
      <w:r>
        <w:rPr>
          <w:color w:val="000000"/>
          <w:highlight w:val="yellow"/>
        </w:rPr>
        <w:t>Первый</w:t>
      </w:r>
      <w:r>
        <w:rPr>
          <w:color w:val="000000"/>
        </w:rPr>
        <w:t xml:space="preserve"> уровень </w:t>
      </w:r>
      <w:r>
        <w:rPr>
          <w:rFonts w:ascii="MS Mincho" w:eastAsia="MS Mincho" w:hAnsi="MS Mincho" w:cs="MS Mincho" w:hint="eastAsia"/>
          <w:color w:val="000000"/>
        </w:rPr>
        <w:t>‒</w:t>
      </w:r>
      <w:r>
        <w:rPr>
          <w:color w:val="000000"/>
        </w:rPr>
        <w:t xml:space="preserve"> тепло, свет, электричество, магнетизм, радиоволны.             </w:t>
      </w:r>
    </w:p>
    <w:p w:rsidR="00B3441B" w:rsidRDefault="00B3441B" w:rsidP="00EF4078">
      <w:pPr>
        <w:pStyle w:val="NormalWeb"/>
        <w:spacing w:before="0" w:beforeAutospacing="0" w:after="0" w:afterAutospacing="0"/>
        <w:rPr>
          <w:color w:val="000000"/>
        </w:rPr>
      </w:pPr>
      <w:r>
        <w:rPr>
          <w:color w:val="000000"/>
          <w:highlight w:val="yellow"/>
        </w:rPr>
        <w:t>Второй</w:t>
      </w:r>
      <w:r>
        <w:rPr>
          <w:color w:val="000000"/>
        </w:rPr>
        <w:t xml:space="preserve"> – радиоактивность и термоядерная энергия.      </w:t>
      </w:r>
    </w:p>
    <w:p w:rsidR="00B3441B" w:rsidRDefault="00B3441B" w:rsidP="00EF4078">
      <w:pPr>
        <w:pStyle w:val="NormalWeb"/>
        <w:spacing w:before="0" w:beforeAutospacing="0" w:after="0" w:afterAutospacing="0"/>
        <w:rPr>
          <w:rFonts w:ascii="Calibri" w:hAnsi="Calibri" w:cs="Calibri"/>
          <w:color w:val="000000"/>
        </w:rPr>
      </w:pPr>
      <w:r>
        <w:rPr>
          <w:color w:val="000000"/>
          <w:highlight w:val="yellow"/>
        </w:rPr>
        <w:t>Третий</w:t>
      </w:r>
      <w:r>
        <w:rPr>
          <w:color w:val="000000"/>
        </w:rPr>
        <w:t xml:space="preserve"> уровень </w:t>
      </w:r>
      <w:r>
        <w:rPr>
          <w:rFonts w:ascii="MS Mincho" w:eastAsia="MS Mincho" w:hAnsi="MS Mincho" w:cs="MS Mincho" w:hint="eastAsia"/>
          <w:color w:val="000000"/>
        </w:rPr>
        <w:t>‒</w:t>
      </w:r>
      <w:r>
        <w:rPr>
          <w:color w:val="000000"/>
        </w:rPr>
        <w:t xml:space="preserve"> микрогравитация, то есть сила, притягивающая все атомы вместе и держащая их в плотном состоянии; и макрогравитация </w:t>
      </w:r>
      <w:r>
        <w:rPr>
          <w:rFonts w:ascii="MS Mincho" w:eastAsia="MS Mincho" w:hAnsi="MS Mincho" w:cs="MS Mincho" w:hint="eastAsia"/>
          <w:color w:val="000000"/>
        </w:rPr>
        <w:t>‒</w:t>
      </w:r>
      <w:r>
        <w:rPr>
          <w:color w:val="000000"/>
        </w:rPr>
        <w:t xml:space="preserve"> то, что позволяет планетам и звёздам вращаться друг вокруг друга и позволяет предметам удерживаться на поверхности планет.  </w:t>
      </w:r>
    </w:p>
    <w:p w:rsidR="00B3441B" w:rsidRDefault="00B3441B" w:rsidP="00EF4078">
      <w:pPr>
        <w:pStyle w:val="NormalWeb"/>
        <w:spacing w:before="0" w:beforeAutospacing="0" w:after="0" w:afterAutospacing="0"/>
        <w:rPr>
          <w:rFonts w:ascii="Calibri" w:hAnsi="Calibri" w:cs="Calibri"/>
          <w:color w:val="000000"/>
        </w:rPr>
      </w:pPr>
      <w:r>
        <w:rPr>
          <w:color w:val="000000"/>
        </w:rPr>
        <w:t>#68, 52:50</w:t>
      </w:r>
    </w:p>
    <w:p w:rsidR="00B3441B" w:rsidRDefault="00B3441B" w:rsidP="00EF4078">
      <w:pPr>
        <w:pStyle w:val="NormalWeb"/>
        <w:spacing w:before="0" w:beforeAutospacing="0" w:after="0" w:afterAutospacing="0"/>
        <w:jc w:val="both"/>
        <w:rPr>
          <w:rFonts w:ascii="Calibri" w:hAnsi="Calibri" w:cs="Calibri"/>
          <w:color w:val="000000"/>
        </w:rPr>
      </w:pPr>
      <w:r>
        <w:rPr>
          <w:b/>
          <w:bCs/>
          <w:color w:val="000000"/>
        </w:rPr>
        <w:t>Условия контактов цивилизаций (астральных, ментальных, физических) с землянами.</w:t>
      </w:r>
    </w:p>
    <w:p w:rsidR="00B3441B" w:rsidRDefault="00B3441B" w:rsidP="00EF4078">
      <w:pPr>
        <w:pStyle w:val="NormalWeb"/>
        <w:spacing w:before="0" w:beforeAutospacing="0" w:after="0" w:afterAutospacing="0"/>
        <w:jc w:val="both"/>
        <w:rPr>
          <w:rFonts w:ascii="Calibri" w:hAnsi="Calibri" w:cs="Calibri"/>
          <w:color w:val="000000"/>
        </w:rPr>
      </w:pPr>
      <w:r>
        <w:rPr>
          <w:color w:val="000000"/>
        </w:rPr>
        <w:t>Для астрального или ментального контакта разрешение Межзвёздного Союза не требуется. Необходимо только согласие человека, его способность воспринять эти вибрации, выходить в Астрал, например, или мысленно принимать информацию. Также согласие специалиста из Межзвёздного Союза, который будет с ним работать.</w:t>
      </w:r>
    </w:p>
    <w:p w:rsidR="00B3441B" w:rsidRPr="00234A74" w:rsidRDefault="00B3441B" w:rsidP="00234A74">
      <w:pPr>
        <w:pStyle w:val="NormalWeb"/>
        <w:spacing w:before="0" w:beforeAutospacing="0" w:after="0" w:afterAutospacing="0"/>
        <w:jc w:val="both"/>
        <w:rPr>
          <w:rFonts w:ascii="Calibri" w:hAnsi="Calibri" w:cs="Calibri"/>
          <w:color w:val="000000"/>
        </w:rPr>
      </w:pPr>
      <w:r>
        <w:t>#52, 19:56</w:t>
      </w:r>
    </w:p>
    <w:p w:rsidR="00B3441B" w:rsidRDefault="00B3441B" w:rsidP="00186B6D">
      <w:pPr>
        <w:pStyle w:val="NormalWeb"/>
        <w:rPr>
          <w:color w:val="000000"/>
          <w:sz w:val="27"/>
          <w:szCs w:val="27"/>
        </w:rPr>
      </w:pPr>
      <w:r>
        <w:rPr>
          <w:noProof/>
        </w:rPr>
        <w:t>====================================================================</w:t>
      </w:r>
      <w:r>
        <w:rPr>
          <w:noProof/>
        </w:rPr>
        <w:br/>
      </w:r>
      <w:r>
        <w:rPr>
          <w:color w:val="000000"/>
          <w:sz w:val="27"/>
          <w:szCs w:val="27"/>
        </w:rPr>
        <w:t>Ирина: Я уже говорил о том, что электричество у нас измеряется в таких единицах, которые определяются количеством энергии. В вашем понимании это подобие Ампера. Те электроприборы, которые есть у нас, не используются в чистом виде. У нас даже свет для освещения помещений производится не электроприборами. Он у нас производится воздействием различных видов энергии и их преобразованием в то, чтобы выбить эти энергии света из атомов пространства, чтобы осветить какую-то комнату. Когда контактеры приходят, то они видят отсутствие электроприборов в виде ламп, откуда идет свет: пространство словно светится само. Эти энергии генерируются как бы стенами этого помещения, в них внутри встроены такие панели, которые производят это определенное воздействие на воздух определенными волновыми ударами, от которых атомы и начинают светиться. Нет, не атомы начинают светиться.</w:t>
      </w:r>
    </w:p>
    <w:p w:rsidR="00B3441B" w:rsidRDefault="00B3441B" w:rsidP="00186B6D">
      <w:pPr>
        <w:pStyle w:val="NormalWeb"/>
        <w:rPr>
          <w:color w:val="000000"/>
          <w:sz w:val="27"/>
          <w:szCs w:val="27"/>
        </w:rPr>
      </w:pPr>
      <w:r>
        <w:rPr>
          <w:color w:val="000000"/>
          <w:sz w:val="27"/>
          <w:szCs w:val="27"/>
        </w:rPr>
        <w:t>Из зала: Это электрические удары или акустические?</w:t>
      </w:r>
    </w:p>
    <w:p w:rsidR="00B3441B" w:rsidRDefault="00B3441B" w:rsidP="00186B6D">
      <w:pPr>
        <w:pStyle w:val="NormalWeb"/>
        <w:rPr>
          <w:color w:val="000000"/>
          <w:sz w:val="27"/>
          <w:szCs w:val="27"/>
        </w:rPr>
      </w:pPr>
      <w:r>
        <w:rPr>
          <w:color w:val="000000"/>
          <w:sz w:val="27"/>
          <w:szCs w:val="27"/>
        </w:rPr>
        <w:t>Ирина: Скорее, магнитной природы, то есть это как возникновение электромагнитной энергии, такого поля.</w:t>
      </w:r>
    </w:p>
    <w:p w:rsidR="00B3441B" w:rsidRDefault="00B3441B" w:rsidP="00186B6D">
      <w:pPr>
        <w:pStyle w:val="NormalWeb"/>
        <w:rPr>
          <w:color w:val="000000"/>
          <w:sz w:val="27"/>
          <w:szCs w:val="27"/>
        </w:rPr>
      </w:pPr>
      <w:r>
        <w:rPr>
          <w:color w:val="000000"/>
          <w:sz w:val="27"/>
          <w:szCs w:val="27"/>
        </w:rPr>
        <w:t>Из зала: Это, можно сказать, как экстракция.</w:t>
      </w:r>
    </w:p>
    <w:p w:rsidR="00B3441B" w:rsidRDefault="00B3441B" w:rsidP="00186B6D">
      <w:pPr>
        <w:pStyle w:val="NormalWeb"/>
        <w:rPr>
          <w:color w:val="000000"/>
          <w:sz w:val="27"/>
          <w:szCs w:val="27"/>
        </w:rPr>
      </w:pPr>
      <w:r>
        <w:rPr>
          <w:color w:val="000000"/>
          <w:sz w:val="27"/>
          <w:szCs w:val="27"/>
        </w:rPr>
        <w:t>Ирина: Свет выделяется из электромагнитной энергии, и он идет с потолка, стен, с пола. Светится сам воздух.</w:t>
      </w:r>
    </w:p>
    <w:p w:rsidR="00B3441B" w:rsidRDefault="00B3441B" w:rsidP="00186B6D">
      <w:pPr>
        <w:pStyle w:val="NormalWeb"/>
        <w:rPr>
          <w:b/>
          <w:color w:val="000000"/>
          <w:sz w:val="27"/>
          <w:szCs w:val="27"/>
        </w:rPr>
      </w:pPr>
      <w:r w:rsidRPr="007F67BB">
        <w:rPr>
          <w:b/>
          <w:color w:val="000000"/>
          <w:sz w:val="27"/>
          <w:szCs w:val="27"/>
        </w:rPr>
        <w:t xml:space="preserve">51:26 </w:t>
      </w:r>
    </w:p>
    <w:p w:rsidR="00B3441B" w:rsidRPr="007F67BB" w:rsidRDefault="00B3441B" w:rsidP="00186B6D">
      <w:pPr>
        <w:pStyle w:val="NormalWeb"/>
        <w:rPr>
          <w:b/>
          <w:color w:val="000000"/>
          <w:sz w:val="27"/>
          <w:szCs w:val="27"/>
        </w:rPr>
      </w:pPr>
      <w:r w:rsidRPr="007F67BB">
        <w:rPr>
          <w:b/>
          <w:color w:val="000000"/>
          <w:sz w:val="27"/>
          <w:szCs w:val="27"/>
        </w:rPr>
        <w:t>Глобальные источники энергии, используемые в МС.</w:t>
      </w:r>
    </w:p>
    <w:p w:rsidR="00B3441B" w:rsidRDefault="00B3441B" w:rsidP="00186B6D">
      <w:pPr>
        <w:pStyle w:val="NormalWeb"/>
        <w:rPr>
          <w:color w:val="000000"/>
          <w:sz w:val="27"/>
          <w:szCs w:val="27"/>
        </w:rPr>
      </w:pPr>
      <w:r>
        <w:rPr>
          <w:color w:val="000000"/>
          <w:sz w:val="27"/>
          <w:szCs w:val="27"/>
        </w:rPr>
        <w:t>Андрей: Есть ли у них розетки, которыми они пользуются, или они уже ушли от этого?</w:t>
      </w:r>
    </w:p>
    <w:p w:rsidR="00B3441B" w:rsidRDefault="00B3441B" w:rsidP="00186B6D">
      <w:pPr>
        <w:pStyle w:val="NormalWeb"/>
        <w:rPr>
          <w:color w:val="000000"/>
          <w:sz w:val="27"/>
          <w:szCs w:val="27"/>
        </w:rPr>
      </w:pPr>
      <w:r>
        <w:rPr>
          <w:color w:val="000000"/>
          <w:sz w:val="27"/>
          <w:szCs w:val="27"/>
        </w:rPr>
        <w:t>Ирина: Да, этот этап развития они прошли. Сейчас таких аналогов нет. То есть эти аккумуляторы, про которые мы говорим, как батарейки, используются по-другому. Во-первых, у нас почти все основано на энергии звезды. Если смотреть по теории астрофизика Кардашева, то вы используете энергии планеты и то не полностью. Вы даже не используете, в должной мере, энергию геотермальных источников и вулканическую энергию. А у нас это уже давно пройдено. Мы уже используем энергию и своей звезды, и соседних звезд, и даже энергию Галактики. У нас есть разные типы преобразователей той же самой энергии звезды в разных ее спектрах - преобразователи свободной энергии вакуума. Под свободной энергией вакуума я понимаю такую энергию, которая является внешней стороной эфирного поля, которое уже разделяет материальный мир и духовный. Мы, договариваясь с тонкоматериальными цивилизациями, знаем из какого места в пространстве можно, безопасно для них, извлечь их энергию и в каком количестве. У нас уже есть подобное исследование, как именно это сделать лучше всего. Свободная энергия вакуума присутствует везде, и не только в вакууме, а в любой точке пространства. И там, на самом деле, безграничный поток энергий. Мы используем энергию света - светового потока, энергию звука, энергию ядра самой планеты.</w:t>
      </w:r>
    </w:p>
    <w:p w:rsidR="00B3441B" w:rsidRDefault="00B3441B" w:rsidP="00186B6D">
      <w:pPr>
        <w:pStyle w:val="NormalWeb"/>
        <w:rPr>
          <w:color w:val="000000"/>
          <w:sz w:val="27"/>
          <w:szCs w:val="27"/>
        </w:rPr>
      </w:pPr>
      <w:r>
        <w:rPr>
          <w:color w:val="000000"/>
          <w:sz w:val="27"/>
          <w:szCs w:val="27"/>
        </w:rPr>
        <w:t>У нас есть разные преобразователи.</w:t>
      </w:r>
    </w:p>
    <w:p w:rsidR="00B3441B" w:rsidRDefault="00B3441B" w:rsidP="00186B6D">
      <w:pPr>
        <w:pStyle w:val="NormalWeb"/>
        <w:spacing w:before="0" w:beforeAutospacing="0" w:after="0" w:afterAutospacing="0"/>
        <w:jc w:val="both"/>
        <w:rPr>
          <w:rFonts w:ascii="Calibri" w:hAnsi="Calibri" w:cs="Calibri"/>
          <w:color w:val="000000"/>
        </w:rPr>
      </w:pPr>
      <w:r>
        <w:rPr>
          <w:noProof/>
        </w:rPr>
        <w:t>+++++++++++++++++++++++++++++++++++++++++++++++++++++++++++++++++++++</w:t>
      </w:r>
      <w:r>
        <w:rPr>
          <w:noProof/>
        </w:rPr>
        <w:br/>
      </w:r>
      <w:r>
        <w:rPr>
          <w:noProof/>
        </w:rPr>
        <w:br/>
      </w:r>
      <w:r>
        <w:rPr>
          <w:b/>
          <w:bCs/>
          <w:color w:val="000000"/>
        </w:rPr>
        <w:t>Эфирный поток                          </w:t>
      </w:r>
    </w:p>
    <w:p w:rsidR="00B3441B" w:rsidRDefault="00B3441B" w:rsidP="00186B6D">
      <w:pPr>
        <w:pStyle w:val="NormalWeb"/>
        <w:spacing w:before="0" w:beforeAutospacing="0" w:after="0" w:afterAutospacing="0"/>
        <w:jc w:val="both"/>
        <w:rPr>
          <w:color w:val="000000"/>
        </w:rPr>
      </w:pPr>
      <w:r>
        <w:rPr>
          <w:color w:val="000000"/>
        </w:rPr>
        <w:t xml:space="preserve">Поток тонкоматериальной энергии, который направлен разумом высшего порядка. То есть, это не просто механическая энергия, которая перешла из потенциальной в кинетическую. Эфирный поток стремится создавать все энергии материального мира, которые, в свою очередь, формируют атомы отдельных веществ, и создаёт в этих атомах энергии трёх уровней. Эфирный поток в материальном мире разделяется на три составляющие:                                   </w:t>
      </w:r>
    </w:p>
    <w:p w:rsidR="00B3441B" w:rsidRDefault="00B3441B" w:rsidP="00186B6D">
      <w:pPr>
        <w:pStyle w:val="NormalWeb"/>
        <w:spacing w:before="0" w:beforeAutospacing="0" w:after="0" w:afterAutospacing="0"/>
        <w:jc w:val="both"/>
        <w:rPr>
          <w:color w:val="000000"/>
        </w:rPr>
      </w:pPr>
      <w:r>
        <w:rPr>
          <w:color w:val="000000"/>
        </w:rPr>
        <w:t>1   создание торсионных полей и вуали астрала для формирования границы между духовным и материальным миром;                                          </w:t>
      </w:r>
    </w:p>
    <w:p w:rsidR="00B3441B" w:rsidRDefault="00B3441B" w:rsidP="00186B6D">
      <w:pPr>
        <w:pStyle w:val="NormalWeb"/>
        <w:spacing w:before="0" w:beforeAutospacing="0" w:after="0" w:afterAutospacing="0"/>
        <w:jc w:val="both"/>
        <w:rPr>
          <w:color w:val="000000"/>
        </w:rPr>
      </w:pPr>
      <w:r>
        <w:rPr>
          <w:color w:val="000000"/>
        </w:rPr>
        <w:t>2 формирование атомов и материи различной плотности (то есть, ядерное взаимодействие);                            </w:t>
      </w:r>
    </w:p>
    <w:p w:rsidR="00B3441B" w:rsidRDefault="00B3441B" w:rsidP="00186B6D">
      <w:pPr>
        <w:pStyle w:val="NormalWeb"/>
        <w:spacing w:before="0" w:beforeAutospacing="0" w:after="0" w:afterAutospacing="0"/>
        <w:jc w:val="both"/>
        <w:rPr>
          <w:rFonts w:ascii="Calibri" w:hAnsi="Calibri" w:cs="Calibri"/>
          <w:color w:val="000000"/>
        </w:rPr>
      </w:pPr>
      <w:r>
        <w:rPr>
          <w:color w:val="000000"/>
        </w:rPr>
        <w:t>3 формирование всех видов энергий внутри атомов, от гравитации до электромагнетизма.              </w:t>
      </w:r>
    </w:p>
    <w:p w:rsidR="00B3441B" w:rsidRDefault="00B3441B" w:rsidP="00186B6D">
      <w:pPr>
        <w:pStyle w:val="NormalWeb"/>
        <w:spacing w:before="0" w:beforeAutospacing="0" w:after="0" w:afterAutospacing="0"/>
        <w:jc w:val="both"/>
        <w:rPr>
          <w:rFonts w:ascii="Calibri" w:hAnsi="Calibri" w:cs="Calibri"/>
          <w:color w:val="000000"/>
        </w:rPr>
      </w:pPr>
      <w:r>
        <w:rPr>
          <w:color w:val="000000"/>
        </w:rPr>
        <w:t>#141, 02:20</w:t>
      </w:r>
    </w:p>
    <w:p w:rsidR="00B3441B" w:rsidRDefault="00B3441B" w:rsidP="00186B6D">
      <w:pPr>
        <w:pStyle w:val="NormalWeb"/>
        <w:spacing w:before="0" w:beforeAutospacing="0" w:after="0" w:afterAutospacing="0"/>
        <w:jc w:val="both"/>
        <w:rPr>
          <w:rFonts w:ascii="Calibri" w:hAnsi="Calibri" w:cs="Calibri"/>
          <w:color w:val="000000"/>
        </w:rPr>
      </w:pPr>
      <w:r>
        <w:rPr>
          <w:b/>
          <w:bCs/>
          <w:color w:val="000000"/>
        </w:rPr>
        <w:t>Эффект Доплера                      </w:t>
      </w:r>
    </w:p>
    <w:p w:rsidR="00B3441B" w:rsidRDefault="00B3441B" w:rsidP="00186B6D">
      <w:pPr>
        <w:pStyle w:val="NormalWeb"/>
        <w:spacing w:before="0" w:beforeAutospacing="0" w:after="0" w:afterAutospacing="0"/>
        <w:jc w:val="both"/>
        <w:rPr>
          <w:rFonts w:ascii="Calibri" w:hAnsi="Calibri" w:cs="Calibri"/>
          <w:color w:val="000000"/>
        </w:rPr>
      </w:pPr>
      <w:r>
        <w:rPr>
          <w:color w:val="000000"/>
        </w:rPr>
        <w:t>Переход духовной энергии, которая изначально образует тонкие материальные миры, в плотную материальную форму.  </w:t>
      </w:r>
    </w:p>
    <w:p w:rsidR="00B3441B" w:rsidRDefault="00B3441B" w:rsidP="00186B6D">
      <w:pPr>
        <w:rPr>
          <w:noProof/>
          <w:lang w:eastAsia="ru-RU"/>
        </w:rPr>
      </w:pPr>
      <w:r>
        <w:rPr>
          <w:color w:val="000000"/>
        </w:rPr>
        <w:t>#72, 29:04  </w:t>
      </w:r>
    </w:p>
    <w:p w:rsidR="00B3441B" w:rsidRDefault="00B3441B" w:rsidP="00186B6D">
      <w:pPr>
        <w:pStyle w:val="NormalWeb"/>
        <w:rPr>
          <w:b/>
        </w:rPr>
      </w:pPr>
      <w:r>
        <w:br/>
      </w:r>
      <w:r>
        <w:br/>
        <w:t>==================================================</w:t>
      </w:r>
      <w:r>
        <w:br/>
      </w:r>
      <w:r>
        <w:br/>
      </w:r>
      <w:r w:rsidRPr="007F67BB">
        <w:rPr>
          <w:b/>
        </w:rPr>
        <w:t xml:space="preserve">13:17 </w:t>
      </w:r>
    </w:p>
    <w:p w:rsidR="00B3441B" w:rsidRDefault="00B3441B" w:rsidP="00186B6D">
      <w:pPr>
        <w:pStyle w:val="NormalWeb"/>
      </w:pPr>
      <w:r w:rsidRPr="007F67BB">
        <w:rPr>
          <w:b/>
        </w:rPr>
        <w:t>Черные дыры, их возникновение. Модель атома в понимании МС.</w:t>
      </w:r>
      <w:r>
        <w:t xml:space="preserve"> </w:t>
      </w:r>
    </w:p>
    <w:p w:rsidR="00B3441B" w:rsidRDefault="00B3441B" w:rsidP="00186B6D">
      <w:pPr>
        <w:pStyle w:val="NormalWeb"/>
      </w:pPr>
      <w:r>
        <w:t xml:space="preserve">Павел: Что такое черные дыры, и каковы их функции? </w:t>
      </w:r>
    </w:p>
    <w:p w:rsidR="00B3441B" w:rsidRDefault="00B3441B" w:rsidP="00186B6D">
      <w:pPr>
        <w:pStyle w:val="NormalWeb"/>
      </w:pPr>
      <w:r>
        <w:t xml:space="preserve">Ирина: Раом Тийан (ты расскажешь). То, что вы называете черными дырами, для нашей науки - это скопление чистой гравитационной энергии, которая получилась путем выхода всех остальных видов энергий из атома. Атом для нашей науки содержит в себе 3 вида энергий. Упрощенно это выглядит так, что энергии в атоме разделены на разные типы. Свет, тепло, электромагнетизм и радиоволны – это первый уровень. То, что вы называете радиацией и термоядерной энергией - второй уровень. И третий уровень, самый глубокий, это то, что вы называете, микро и макро гравитацией. Пока существует звезда, в ее атомах, в атомах ее вещества, выделяются энергии 1-го уровня и 2-го уровня. Энергии 3-го уровня тоже содержатся в ней, то есть микро и макро гравитация всегда существуют, так как гравитационное поле поддерживает вращение планет. Но постепенно энергии 1-го и 2-го уровня из-за тех реакций, которые происходят в звезде, истощаются, и там остаются только гравитационные энергии. Так как Звезда уже не излучает свет, то она для вас является черной дырой, но из нее выходят остатки той энергии, которую мы называем радиоволнами, и они фиксируются. Но дело в том, что гравитационная энергия остается одна, и ее атомы начинают сжимать сами себя. Кроме гравитационной энергии там не остается почти ничего из того, что там было изначально. И хотя там остаются радиоволны, но из-за того, что гравитационная энергия их держит, они не могут покинуть эти атомы и перейти за оболочку, бывшей Звезды, в которой остались только гравитационные энергии. </w:t>
      </w:r>
    </w:p>
    <w:p w:rsidR="00B3441B" w:rsidRDefault="00B3441B" w:rsidP="00186B6D">
      <w:pPr>
        <w:pStyle w:val="NormalWeb"/>
        <w:rPr>
          <w:b/>
        </w:rPr>
      </w:pPr>
      <w:r w:rsidRPr="007F67BB">
        <w:rPr>
          <w:b/>
        </w:rPr>
        <w:t xml:space="preserve">16:49 </w:t>
      </w:r>
    </w:p>
    <w:p w:rsidR="00B3441B" w:rsidRPr="007F67BB" w:rsidRDefault="00B3441B" w:rsidP="00186B6D">
      <w:pPr>
        <w:pStyle w:val="NormalWeb"/>
        <w:rPr>
          <w:b/>
        </w:rPr>
      </w:pPr>
      <w:r w:rsidRPr="007F67BB">
        <w:rPr>
          <w:b/>
        </w:rPr>
        <w:t xml:space="preserve">Черные дыры Вселенной. Порталы. Антивселенная. </w:t>
      </w:r>
    </w:p>
    <w:p w:rsidR="00B3441B" w:rsidRDefault="00B3441B" w:rsidP="00186B6D">
      <w:pPr>
        <w:pStyle w:val="NormalWeb"/>
      </w:pPr>
      <w:r>
        <w:t xml:space="preserve">Ирина: Какова их функция? Для некоторых тонкоматериальных сущностей (для плазмоидов и для тех, которые находятся вообще без материального носителя, т.е. тех, кто в астральных телах) существует возможность попасть в черную дыру, в этот гравитационный сгусток. </w:t>
      </w:r>
    </w:p>
    <w:p w:rsidR="00B3441B" w:rsidRDefault="00B3441B" w:rsidP="00186B6D">
      <w:pPr>
        <w:pStyle w:val="NormalWeb"/>
      </w:pPr>
      <w:r>
        <w:t xml:space="preserve">В центре черной дыры существует такой заряд гравитации, что, в зависимости от ее изначальной массы и от расположения в пространстве среди других гравитационных полей, тот, кто оказался в тонкоматериальном или в астральном теле в центре черной дыры, из-за того, что там скапливаются гравитационные энергии, ему открываются мини-порталы. Происходит, примерно, то же, что и в гравитационных двигателях. Т.е. его перебрасывает из этого сгустка энергии в другую черную дыру, которая может уже находиться либо в нашей Галактике, либо в другой Галактике, либо в той части Мироздания, которую мы называем Антивселенной. Есть такая Вселенная, которая противоположна нашей. Она состоит из антивещества. </w:t>
      </w:r>
    </w:p>
    <w:p w:rsidR="00B3441B" w:rsidRDefault="00B3441B" w:rsidP="00186B6D">
      <w:pPr>
        <w:pStyle w:val="NormalWeb"/>
      </w:pPr>
      <w:r>
        <w:t xml:space="preserve">Максим: Подожди, Раом Тийан, я сейчас только что начал рисовать себе в голове разные картинки. Т.е. правильно ли я понимаю, что черная дыра – это бывшая звезда, которая потеряла все виды энергии и осталась только энергии гравитации. И в астральном теле или если это не только астральное, но и тонкоматериальное, то, попадая в эту черную дыру, он перемещается, как по порталу, в другие черные дыры. Я правильно понимаю? </w:t>
      </w:r>
    </w:p>
    <w:p w:rsidR="00B3441B" w:rsidRDefault="00B3441B" w:rsidP="00186B6D">
      <w:pPr>
        <w:pStyle w:val="NormalWeb"/>
      </w:pPr>
      <w:r>
        <w:t xml:space="preserve">Ирина: Да. </w:t>
      </w:r>
    </w:p>
    <w:p w:rsidR="00B3441B" w:rsidRDefault="00B3441B" w:rsidP="00186B6D">
      <w:pPr>
        <w:pStyle w:val="NormalWeb"/>
      </w:pPr>
      <w:r>
        <w:t xml:space="preserve">Максим: Можно ли выбрать перемещение? Не просто абы куда, а вот, допустим, попасть в ту же самую Антивселенную тому же тонкоматериальному телу? Допустим, уже с какой-то целью нырнуть в эту дыру для того, чтобы куда-то попасть? </w:t>
      </w:r>
    </w:p>
    <w:p w:rsidR="00B3441B" w:rsidRDefault="00B3441B" w:rsidP="00186B6D">
      <w:pPr>
        <w:pStyle w:val="NormalWeb"/>
      </w:pPr>
      <w:r>
        <w:t xml:space="preserve">Ирина: Да. Для этого нужно найти черную дыру, которая будет располагать определенным зарядом гравитационного поля и располагаться в определенном месте пространства, потому что это еще зависит от гравитационных полей, располагающихся рядом. </w:t>
      </w:r>
    </w:p>
    <w:p w:rsidR="00B3441B" w:rsidRDefault="00B3441B" w:rsidP="00186B6D">
      <w:pPr>
        <w:pStyle w:val="NormalWeb"/>
      </w:pPr>
      <w:r>
        <w:t xml:space="preserve">Максим: А много ли черных дыр в нашей Галактике? </w:t>
      </w:r>
    </w:p>
    <w:p w:rsidR="00B3441B" w:rsidRDefault="00B3441B" w:rsidP="00186B6D">
      <w:pPr>
        <w:pStyle w:val="NormalWeb"/>
      </w:pPr>
      <w:r>
        <w:t xml:space="preserve">Ирина: Если брать черные дыры, известные нашей цивилизации, то в нашей Галактике существуют 25 черных дыр. </w:t>
      </w:r>
    </w:p>
    <w:p w:rsidR="00B3441B" w:rsidRDefault="00B3441B" w:rsidP="00186B6D">
      <w:pPr>
        <w:pStyle w:val="NormalWeb"/>
      </w:pPr>
      <w:r>
        <w:t xml:space="preserve">Максим: В нашей Галактике 25 черных дыр, да? </w:t>
      </w:r>
    </w:p>
    <w:p w:rsidR="00B3441B" w:rsidRDefault="00B3441B" w:rsidP="00186B6D">
      <w:pPr>
        <w:pStyle w:val="NormalWeb"/>
      </w:pPr>
      <w:r>
        <w:t xml:space="preserve">Ирина: Да. </w:t>
      </w:r>
    </w:p>
    <w:p w:rsidR="00B3441B" w:rsidRDefault="00B3441B" w:rsidP="00186B6D">
      <w:pPr>
        <w:pStyle w:val="NormalWeb"/>
      </w:pPr>
      <w:r>
        <w:t xml:space="preserve">Максим: Если вычислить поле этой гравитационной черной дыры и знать, куда она перебросит, то ее можно назвать порталом общения между другими Вселенными? </w:t>
      </w:r>
    </w:p>
    <w:p w:rsidR="00B3441B" w:rsidRDefault="00B3441B" w:rsidP="00186B6D">
      <w:pPr>
        <w:pStyle w:val="NormalWeb"/>
      </w:pPr>
      <w:r>
        <w:t xml:space="preserve">Ирина: Ну, я бы не советовал в плотноматериальном корабле пытаться перескакивать. Это ни к чему не приведет. Просто гравитационное поле, которое будет в черной дыре, выбьет все энергии из атомов этого корабля, и там будут просто обломки атомов. </w:t>
      </w:r>
    </w:p>
    <w:p w:rsidR="00B3441B" w:rsidRDefault="00B3441B" w:rsidP="00186B6D">
      <w:pPr>
        <w:pStyle w:val="NormalWeb"/>
        <w:rPr>
          <w:b/>
        </w:rPr>
      </w:pPr>
      <w:r w:rsidRPr="007F67BB">
        <w:rPr>
          <w:b/>
        </w:rPr>
        <w:t xml:space="preserve">20:35 </w:t>
      </w:r>
    </w:p>
    <w:p w:rsidR="00B3441B" w:rsidRPr="007F67BB" w:rsidRDefault="00B3441B" w:rsidP="00186B6D">
      <w:pPr>
        <w:pStyle w:val="NormalWeb"/>
        <w:rPr>
          <w:b/>
        </w:rPr>
      </w:pPr>
      <w:r w:rsidRPr="007F67BB">
        <w:rPr>
          <w:b/>
        </w:rPr>
        <w:t xml:space="preserve">Путешествия по черным дырам. Экранирование космических кораблей. </w:t>
      </w:r>
    </w:p>
    <w:p w:rsidR="00B3441B" w:rsidRDefault="00B3441B" w:rsidP="00186B6D">
      <w:pPr>
        <w:pStyle w:val="NormalWeb"/>
      </w:pPr>
      <w:r>
        <w:t xml:space="preserve">Максим: Если мы захотим в плотноматериальном корабле через эту черную дыру нырнуть, то просто черная дыра высосет все энергии из корабля и оставит там энергию, из которой она сама состоит. Правильно? </w:t>
      </w:r>
    </w:p>
    <w:p w:rsidR="00B3441B" w:rsidRDefault="00B3441B" w:rsidP="00186B6D">
      <w:pPr>
        <w:pStyle w:val="NormalWeb"/>
      </w:pPr>
      <w:r>
        <w:t xml:space="preserve">Ирина: Ну, можно, конечно, экранировать тем же самым видом такой энергии, таким видом электромагнитных полей и гравитационных, которые имеют частоту того же тонкоматериального мира. Но при экранировании и окружении себя защитной оболочкой уходит очень много энергии. Гораздо проще сделать гравитационный двигатель. </w:t>
      </w:r>
    </w:p>
    <w:p w:rsidR="00B3441B" w:rsidRDefault="00B3441B" w:rsidP="00186B6D">
      <w:pPr>
        <w:pStyle w:val="NormalWeb"/>
      </w:pPr>
      <w:r>
        <w:t xml:space="preserve">Максим: Т.е. в принципе возможно в корабле перемещаться, но для того, чтобы перемещаться, тратиться огромное количество энергии, что абсолютно неэффективно и нефункционально. Проще гравитационным двигателем переместить на это же расстояние, я правильно понимаю? </w:t>
      </w:r>
    </w:p>
    <w:p w:rsidR="00B3441B" w:rsidRDefault="00B3441B" w:rsidP="00186B6D">
      <w:pPr>
        <w:pStyle w:val="NormalWeb"/>
      </w:pPr>
      <w:r>
        <w:t xml:space="preserve">Ирина: Нам известны такие типы цивилизаций в других Галактиках, которые это используют. У них наука пошла по тому пути, что они не открыли действие гравитационного двигателя, а открыли именно экранирование и путешествия через дыры. </w:t>
      </w:r>
    </w:p>
    <w:p w:rsidR="00B3441B" w:rsidRDefault="00B3441B" w:rsidP="00186B6D">
      <w:pPr>
        <w:pStyle w:val="NormalWeb"/>
      </w:pPr>
      <w:r>
        <w:t xml:space="preserve">Максим: Т.е. другие цивилизации не в нашей Галактике путешествуют по черным дырам, как по тоннелю, да? </w:t>
      </w:r>
    </w:p>
    <w:p w:rsidR="00B3441B" w:rsidRDefault="00B3441B" w:rsidP="00186B6D">
      <w:pPr>
        <w:pStyle w:val="NormalWeb"/>
      </w:pPr>
      <w:r>
        <w:t xml:space="preserve">Ирина: В нашей Галактике уже появляются такие корабли. </w:t>
      </w:r>
    </w:p>
    <w:p w:rsidR="00B3441B" w:rsidRDefault="00B3441B" w:rsidP="00186B6D">
      <w:pPr>
        <w:pStyle w:val="NormalWeb"/>
        <w:rPr>
          <w:b/>
        </w:rPr>
      </w:pPr>
      <w:r w:rsidRPr="007F67BB">
        <w:rPr>
          <w:b/>
        </w:rPr>
        <w:t xml:space="preserve">22:10 </w:t>
      </w:r>
    </w:p>
    <w:p w:rsidR="00B3441B" w:rsidRPr="007F67BB" w:rsidRDefault="00B3441B" w:rsidP="00186B6D">
      <w:pPr>
        <w:pStyle w:val="NormalWeb"/>
        <w:rPr>
          <w:b/>
        </w:rPr>
      </w:pPr>
      <w:r w:rsidRPr="007F67BB">
        <w:rPr>
          <w:b/>
        </w:rPr>
        <w:t xml:space="preserve">Энергетическое строение атомов. </w:t>
      </w:r>
    </w:p>
    <w:p w:rsidR="00B3441B" w:rsidRDefault="00B3441B" w:rsidP="00186B6D">
      <w:pPr>
        <w:pStyle w:val="NormalWeb"/>
      </w:pPr>
      <w:r>
        <w:t xml:space="preserve">Павел: Из чего состоят атомы? Верны ли наши представления нашей науки о том, что они состоят из ядра и электронов? </w:t>
      </w:r>
    </w:p>
    <w:p w:rsidR="00B3441B" w:rsidRDefault="00B3441B" w:rsidP="00186B6D">
      <w:pPr>
        <w:pStyle w:val="NormalWeb"/>
      </w:pPr>
      <w:r>
        <w:t xml:space="preserve">Ирина: Верны ли представления науки об атомах? Они состоят из ядра и электронов? Раом Тийан, ты, пожалуйста. </w:t>
      </w:r>
    </w:p>
    <w:p w:rsidR="00B3441B" w:rsidRDefault="00B3441B" w:rsidP="00186B6D">
      <w:pPr>
        <w:pStyle w:val="NormalWeb"/>
      </w:pPr>
      <w:r>
        <w:t xml:space="preserve">Павел: Положительно заряженных или отрицательно. </w:t>
      </w:r>
    </w:p>
    <w:p w:rsidR="00B3441B" w:rsidRDefault="00B3441B" w:rsidP="00186B6D">
      <w:pPr>
        <w:pStyle w:val="NormalWeb"/>
      </w:pPr>
      <w:r>
        <w:t xml:space="preserve">Ирина: Дело в том, что то, что вы называете частицами атома, в нашей науке называется энергиями. И то, что вы называете положительно заряженными, отрицательно заряженными, мы эти заряды называем энергиями - это все порции энергии. Если говорить согласно нашей науке, то атом – это самая малая частица плотноматериального вещества, сохраняющая его свойства, и она состоит из энергии. Мы говорим о том, что те самые энергии, которые существуют в тонкоматериальных плазмоидных мирах, понижают свои вибрации и свои колебания. Они становятся частицами, т.е. они становятся материей, разделяясь на мелкие частицы. И они состоят из той же самой энергии. Это подобно тому, как водяной пар, например, конденсируясь, становится водой, а вода понижает свои вибрации и становится снегом. </w:t>
      </w:r>
    </w:p>
    <w:p w:rsidR="00B3441B" w:rsidRDefault="00B3441B" w:rsidP="00186B6D">
      <w:pPr>
        <w:pStyle w:val="NormalWeb"/>
        <w:rPr>
          <w:b/>
        </w:rPr>
      </w:pPr>
      <w:r w:rsidRPr="007F67BB">
        <w:rPr>
          <w:b/>
        </w:rPr>
        <w:t xml:space="preserve">24:01 </w:t>
      </w:r>
    </w:p>
    <w:p w:rsidR="00B3441B" w:rsidRPr="007F67BB" w:rsidRDefault="00B3441B" w:rsidP="00186B6D">
      <w:pPr>
        <w:pStyle w:val="NormalWeb"/>
        <w:rPr>
          <w:b/>
        </w:rPr>
      </w:pPr>
      <w:r w:rsidRPr="007F67BB">
        <w:rPr>
          <w:b/>
        </w:rPr>
        <w:t xml:space="preserve">Духовное и материалистическое объяснение закона сохранения энергии. </w:t>
      </w:r>
    </w:p>
    <w:p w:rsidR="00B3441B" w:rsidRDefault="00B3441B" w:rsidP="00186B6D">
      <w:pPr>
        <w:pStyle w:val="NormalWeb"/>
      </w:pPr>
      <w:r>
        <w:t xml:space="preserve">Павел: Может ли энергия быть создана или уничтожена? Т.е. в нашей науке существует закон сохранения энергии. Соблюдается ли он? </w:t>
      </w:r>
    </w:p>
    <w:p w:rsidR="00B3441B" w:rsidRDefault="00B3441B" w:rsidP="00186B6D">
      <w:pPr>
        <w:pStyle w:val="NormalWeb"/>
      </w:pPr>
      <w:r>
        <w:t xml:space="preserve">Ирина: Раом Тийан. Закон сохранения энергии гласит, что никакая энергия не может быть создана или уничтожена, так как всегда остается одно и то же количество энергии, которая может преобразовываться и переходить из одной формы в другую. Дело в том, что этот закон действителен для материалистического объяснения мира. Потому что в </w:t>
      </w:r>
    </w:p>
    <w:p w:rsidR="00B3441B" w:rsidRDefault="00B3441B" w:rsidP="00186B6D">
      <w:pPr>
        <w:pStyle w:val="NormalWeb"/>
      </w:pPr>
      <w:r>
        <w:t xml:space="preserve">нашей науке, как я уже говорил, атомы состоят из энергии, но энергии тоже не существуют сами по себе. Источник энергий, из которых состоят атомы, находится в Духовном мире. Т.е. то, что вы называете законом сохранения энергии (если смотреть с позиции нашей науки), не работает в том смысле, что существование атомов поддерживается потоком энергии из Духовного мира, который постепенно понижает свои вибрации и становится материей. Т.е. я понимаю, конечно, что это для вас немного непонятно. Но дело в том, что у вас сама наука, сама система преподавания в образовательных учреждениях - материалистична. Т.е. там все объясняется тем, что вещество всегда было, материя всегда была и т.д., но только она переходила из одной формы в другие. У нас система нашего образования, система нашей науки основаны не на материалистичности, а, наоборот, на том, что материя является отражением и порождением Духа. Слово «Дух» у вас является философско-религиозной категорией. А у нас это категория вполне научная. Под словом «Духовный мир» понимается особая часть мироздания, в которой нет ни материи, ни вещества, ни поля. Если сказать очень упрощенно, то существует чистая мысль. </w:t>
      </w:r>
    </w:p>
    <w:p w:rsidR="00B3441B" w:rsidRDefault="00B3441B" w:rsidP="00186B6D">
      <w:pPr>
        <w:pStyle w:val="NormalWeb"/>
      </w:pPr>
      <w:r>
        <w:t xml:space="preserve">Павел: Это как в Библии: «Вначале было слово»? </w:t>
      </w:r>
    </w:p>
    <w:p w:rsidR="00B3441B" w:rsidRDefault="00B3441B" w:rsidP="00186B6D">
      <w:pPr>
        <w:pStyle w:val="NormalWeb"/>
      </w:pPr>
      <w:r>
        <w:t xml:space="preserve">Максим: Библия – это книга, которая отражает правильные мыслеобразы в отношении к тому, что существует мир, откуда приходят все энергии. И мы сейчас можем долго рассказывать, но в принципе, ты прав. Да, сначала было слово. </w:t>
      </w:r>
    </w:p>
    <w:p w:rsidR="00B3441B" w:rsidRDefault="00B3441B" w:rsidP="00186B6D">
      <w:pPr>
        <w:pStyle w:val="NormalWeb"/>
      </w:pPr>
      <w:r>
        <w:t xml:space="preserve">Павел: Я правильно понял. </w:t>
      </w:r>
    </w:p>
    <w:p w:rsidR="00B3441B" w:rsidRDefault="00B3441B" w:rsidP="00186B6D">
      <w:pPr>
        <w:pStyle w:val="NormalWeb"/>
      </w:pPr>
      <w:r>
        <w:t xml:space="preserve">Ирина: Сначала мысль была вообще-то. </w:t>
      </w:r>
    </w:p>
    <w:p w:rsidR="00B3441B" w:rsidRDefault="00B3441B" w:rsidP="00186B6D">
      <w:pPr>
        <w:pStyle w:val="NormalWeb"/>
      </w:pPr>
      <w:r>
        <w:t xml:space="preserve">Максим: Сначала была мысль. Имеется в виду не слово, а мысль. </w:t>
      </w:r>
    </w:p>
    <w:p w:rsidR="00B3441B" w:rsidRDefault="00B3441B" w:rsidP="00186B6D">
      <w:pPr>
        <w:pStyle w:val="NormalWeb"/>
      </w:pPr>
      <w:r>
        <w:t xml:space="preserve">Павел: Давайте тогда не будем углубляться. </w:t>
      </w:r>
    </w:p>
    <w:p w:rsidR="00B3441B" w:rsidRDefault="00B3441B" w:rsidP="0036753D">
      <w:pPr>
        <w:spacing w:before="100" w:beforeAutospacing="1" w:after="100" w:afterAutospacing="1" w:line="240" w:lineRule="auto"/>
        <w:rPr>
          <w:rFonts w:ascii="Times New Roman" w:hAnsi="Times New Roman"/>
          <w:b/>
          <w:sz w:val="24"/>
          <w:szCs w:val="24"/>
          <w:lang w:eastAsia="ru-RU"/>
        </w:rPr>
      </w:pPr>
      <w:r>
        <w:t>=============================================================</w:t>
      </w:r>
      <w:r>
        <w:br/>
      </w:r>
      <w:r w:rsidRPr="007F67BB">
        <w:rPr>
          <w:rFonts w:ascii="Times New Roman" w:hAnsi="Times New Roman"/>
          <w:b/>
          <w:sz w:val="24"/>
          <w:szCs w:val="24"/>
          <w:lang w:eastAsia="ru-RU"/>
        </w:rPr>
        <w:t xml:space="preserve">01:01 </w:t>
      </w:r>
    </w:p>
    <w:p w:rsidR="00B3441B" w:rsidRPr="007F67BB" w:rsidRDefault="00B3441B" w:rsidP="0036753D">
      <w:pPr>
        <w:spacing w:before="100" w:beforeAutospacing="1" w:after="100" w:afterAutospacing="1" w:line="240" w:lineRule="auto"/>
        <w:rPr>
          <w:rFonts w:ascii="Times New Roman" w:hAnsi="Times New Roman"/>
          <w:b/>
          <w:sz w:val="24"/>
          <w:szCs w:val="24"/>
          <w:lang w:eastAsia="ru-RU"/>
        </w:rPr>
      </w:pPr>
      <w:r w:rsidRPr="007F67BB">
        <w:rPr>
          <w:rFonts w:ascii="Times New Roman" w:hAnsi="Times New Roman"/>
          <w:b/>
          <w:sz w:val="24"/>
          <w:szCs w:val="24"/>
          <w:lang w:eastAsia="ru-RU"/>
        </w:rPr>
        <w:t xml:space="preserve">Д.И. Менделеев - астральный контактёр Плеяд. Основные различия Периодической таблицы Менделеева и строения атома с точки зрения Межзвездного Союза.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Был ли Менделеев контактером, поскольку он увидел свои таблицы во сне? Например, в периодической таблице 1906 года на нулевом месте были элементы X и Y, которые в дальнейшем были названы как ньютоний и короний. Что он имел в виду, когда включал эти элементы в таблицу? Хотелось бы услышать мнение представителей Межзвёздного Союза. И говорят, что наша таблица отличается от таблицы Межзвёздного Союза. Хотелось бы узнать отличия.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Менделеев был контактёром, но астральным, а не физическим. С ним контактировали представители планеты Раом-Ли. Она является колонией Бурхада и находится в скоплении Плеяд. Они контактировали со многими учёными. Ваша таблица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основана на планетарной модели атомов, а мы её не придерживаемся. Например, у вас все элементы расположены в порядке возрастания числа электронов, но в то же время у вас есть учение об изотопах, где говорится, что в атомах одного элемента может содержаться разное количество электронов. Можно сказать, что это два разных элемента, но они обладают одинаковыми свойствами. У нас же не считают по числу электронов. У нас учитывают элементы по вибрационным характеристикам или, как бы вы назвали у себя, по частотам. Например, чем кислород отличается от водорода? Как вы знаете, они состоят из атомов одного и того же строения. Т.е. если говорить с точки зрения нашей науки, в каждом атоме есть три уровня энергии. И кислород, и водород, и другие элементы состоят из одних и тех же материальных частиц, которые называются атомами. Но чем же они тогда отличаются? С позиции вашей науки, эти элементы отличаются числом протонов, электронов, нейтронов, всего того, что входит у вас в состав атомов. Но, в то же время, у вас нет чёткого понимания того, из каких энергий состоят названные вами субатомные частицы. Вы расщепляете атомы, рассматриваете энергии, которые получаются, называете их разными именами, исследуете их свойства и т.п. Но при расщеплении атома выделяются разные виды энергий, на разных уровнях и в разных количествах. И у вас одна и та же энергия, которая выделилась в разных условиях, в разных количествах или в разных направлениях, может быть названа разными именами. И вы будете говорить, что, например, нейтрон состоит из нескольких квантов, или, что электрон состоит из нескольких квантов. Но, в любом случае, вы называете одни и те же энергии разными именами, и всё время открываете новые. Но это вам только кажется. Вы не новые открываете, а те же самые энергии регистрируете с другой скоростью и даёте им новые названия. А у нас, на первый взгляд, понятие о физическом мире устроено проще. Кислород от водорода отличается тем, что в атомах находятся разные частотные характеристики энергий первого, второго и третьего уровней. Именно поэтому, например, кислород и водород вместе составляют воду. Это зависит от их индивидуальных свойств. Вы учите тому, что один атома кислорода присоединяет два атома водорода, и у вас это называется валентностью, которая зависит от числа электронов, находящихся на свободной орбите в элементе. И вы говорите, что чем больше свободно электронов, тем большая валентность и способность присоединять атомы. Вы считаете, что способность притягивать атомы других элементов - это электромагнитное свойство. Вы называете электрон квантом электромагнитного излучения. Он у вас и частица, и волна. И в то же время вы говорите, что один из видов электромагнитного излучения помогает атомам притягиваться и составлять молекулы одного или различных элементов. У нас не так. У нас это разные взаимодействия энергий. То, что вы называете электромагнетизмом, у нас - это и есть первый уровень энергий. То, что вы называете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валентностью, притягиванием атомов, это у нас третий уровень энергий, который называется микрогравитация. Поэтому у нас нет похожей таблицы, в которой можно было бы разобраться, сколько там электронов. Например, 8 электронов у кислорода или 1 у водорода. В нашем языке мы говорим, что в атоме кислорода вибрация микрогравитации в 8 раз сильнее, чем в водороде. Это упрощённо. Поэтому у нас они располагаются по частотам. И у нас нет зависимости от атомного веса. У вас само понятие атомного веса раньше зависело от водорода, насколько хорошо я помню вашу историю, а теперь уже от углерода. У нас атомный вес или атомная масса – это микрогравитационная составляющая, то есть третий уровень энергии. И мы объясняем все физические, химические, электрические и иные процессы, а также гравитационные и квантовые взаимодействия с позиции того, что атом имеет однородную у всех элементов структуру, отличающуюся лишь количеством структуры и взаимодействием между собой различных типов энергий. </w:t>
      </w:r>
    </w:p>
    <w:p w:rsidR="00B3441B" w:rsidRDefault="00B3441B" w:rsidP="0036753D">
      <w:pPr>
        <w:spacing w:before="100" w:beforeAutospacing="1" w:after="100" w:afterAutospacing="1" w:line="240" w:lineRule="auto"/>
        <w:rPr>
          <w:rFonts w:ascii="Times New Roman" w:hAnsi="Times New Roman"/>
          <w:b/>
          <w:sz w:val="24"/>
          <w:szCs w:val="24"/>
          <w:lang w:eastAsia="ru-RU"/>
        </w:rPr>
      </w:pPr>
      <w:r w:rsidRPr="007F67BB">
        <w:rPr>
          <w:rFonts w:ascii="Times New Roman" w:hAnsi="Times New Roman"/>
          <w:b/>
          <w:sz w:val="24"/>
          <w:szCs w:val="24"/>
          <w:lang w:eastAsia="ru-RU"/>
        </w:rPr>
        <w:t xml:space="preserve">11:00 </w:t>
      </w:r>
    </w:p>
    <w:p w:rsidR="00B3441B" w:rsidRPr="007F67BB" w:rsidRDefault="00B3441B" w:rsidP="0036753D">
      <w:pPr>
        <w:spacing w:before="100" w:beforeAutospacing="1" w:after="100" w:afterAutospacing="1" w:line="240" w:lineRule="auto"/>
        <w:rPr>
          <w:rFonts w:ascii="Times New Roman" w:hAnsi="Times New Roman"/>
          <w:b/>
          <w:sz w:val="24"/>
          <w:szCs w:val="24"/>
          <w:lang w:eastAsia="ru-RU"/>
        </w:rPr>
      </w:pPr>
      <w:r w:rsidRPr="007F67BB">
        <w:rPr>
          <w:rFonts w:ascii="Times New Roman" w:hAnsi="Times New Roman"/>
          <w:b/>
          <w:sz w:val="24"/>
          <w:szCs w:val="24"/>
          <w:lang w:eastAsia="ru-RU"/>
        </w:rPr>
        <w:t xml:space="preserve">Потенциальная и механическая энергии.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У вас энергия является векторной величиной?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Вы имеете в виду, что движется ли сама энергия?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У энергии, как я понимаю, существуют векторы.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Это направление движения. Но бывает энергия, которая находится в покое. Вы её называете потенциальной. Это тот же третий уровень гравитационной энергии в атомах. Т.е. она может находиться в состоянии непроявленности. Например, камень лежит на земле. Если рассматривать только их гравитационное взаимодействие, то молекулы самого вещества, из которого состоит камень, находятся под влиянием гравитационного поля Земли. Чтобы камень начал двигаться, к нему нужно приложить другую энергию. То, что вы называете механической энергией. Если его кто-то возьмёт и переместит в пространство, значит, кто-то подействует своей энергией и временно направит её в противоположную сторону от гравитационного поля Земли, то есть придаст вектор.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13:30 </w:t>
      </w:r>
    </w:p>
    <w:p w:rsidR="00B3441B" w:rsidRDefault="00B3441B" w:rsidP="0036753D">
      <w:pPr>
        <w:spacing w:before="100" w:beforeAutospacing="1" w:after="100" w:afterAutospacing="1" w:line="240" w:lineRule="auto"/>
        <w:rPr>
          <w:rFonts w:ascii="Times New Roman" w:hAnsi="Times New Roman"/>
          <w:sz w:val="24"/>
          <w:szCs w:val="24"/>
          <w:lang w:eastAsia="ru-RU"/>
        </w:rPr>
      </w:pPr>
      <w:r w:rsidRPr="007F67BB">
        <w:rPr>
          <w:rFonts w:ascii="Times New Roman" w:hAnsi="Times New Roman"/>
          <w:b/>
          <w:sz w:val="24"/>
          <w:szCs w:val="24"/>
          <w:lang w:eastAsia="ru-RU"/>
        </w:rPr>
        <w:t>Плотноматериальный мир с точки зрения Межзвездного Союза.</w:t>
      </w:r>
      <w:r>
        <w:rPr>
          <w:rFonts w:ascii="Times New Roman" w:hAnsi="Times New Roman"/>
          <w:sz w:val="24"/>
          <w:szCs w:val="24"/>
          <w:lang w:eastAsia="ru-RU"/>
        </w:rPr>
        <w:t xml:space="preserve">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Мы не считаем, что энергии, которые мы вам перечислили, состоят из частиц. Мы считаем, наоборот, что из энергий, в определённой частоте колебаний вибраций, состоит весь плотноматериальный мир. Этим мы называем всё, что относится к таблице Менделеева, т.е. все вещества. Даже самые разряженный газ, в котором есть атомы, это, в нашем понимании, тоже плотноматериальное вещество. Микрогравитация, которая есть в самих атомах, либо притягивает их близко друг к другу, и тогда мы видим твёрдое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вещество, либо, под влиянием различных энергий внутренних или внешних, частично выходит из этих атомов, и они располагаются дальше друг от друга, и это переходит в жидкость или газообразное состояние.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14:30 </w:t>
      </w:r>
    </w:p>
    <w:p w:rsidR="00B3441B" w:rsidRDefault="00B3441B" w:rsidP="0036753D">
      <w:pPr>
        <w:spacing w:before="100" w:beforeAutospacing="1" w:after="100" w:afterAutospacing="1" w:line="240" w:lineRule="auto"/>
        <w:rPr>
          <w:rFonts w:ascii="Times New Roman" w:hAnsi="Times New Roman"/>
          <w:sz w:val="24"/>
          <w:szCs w:val="24"/>
          <w:lang w:eastAsia="ru-RU"/>
        </w:rPr>
      </w:pPr>
      <w:r w:rsidRPr="007F67BB">
        <w:rPr>
          <w:rFonts w:ascii="Times New Roman" w:hAnsi="Times New Roman"/>
          <w:b/>
          <w:sz w:val="24"/>
          <w:szCs w:val="24"/>
          <w:lang w:eastAsia="ru-RU"/>
        </w:rPr>
        <w:t>Физический вакуум. Свободная энергия вакуума, ее состав и агрегатное состояние.</w:t>
      </w:r>
      <w:r>
        <w:rPr>
          <w:rFonts w:ascii="Times New Roman" w:hAnsi="Times New Roman"/>
          <w:sz w:val="24"/>
          <w:szCs w:val="24"/>
          <w:lang w:eastAsia="ru-RU"/>
        </w:rPr>
        <w:t xml:space="preserve">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Хотелось бы поговорить о физическом вакууме: насколько богат его состав, сколько там элементов и его свойства. Понятно, что существуют температура, плотность, давление. Но какое у него агрегатное состояние в нормальных условиях, например, в космосе или, наоборот, в кристалле, в земле? Существуют ли возможности или условия для нас изменять агрегатное состояние физического вакуума?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Раом Тийан говорит, что у него сейчас чувство, что вы называете вакуумом нечто другое, чем то, что мы все привыкли называть. Дайте, пожалуйста, определение.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Нас в школе учили, что вакуум – это безвоздушное пространство. Я, конечно, имею в виду среду, через которую проходит свет от Солнца к Земле. Среда, в которой перемещаются не только электромагнитные волны, но и гравитационные волны. Среда, в которой нет плотноматериальных веществ, либо они есть, но они ничему не мешают.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Вы называете только те вещества плотноматериальными, которые находятся в агрегатном состоянии или ещё электромагнитные энергии и иные излучения? Т.е. вас интересует свободная энергия вакуума?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Свободная энергия вакуума, ее состав, агрегатное состояние и возможности изменения её агрегатного состояния.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Что вы понимаете под термином «агрегатное состояние энергий»?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По аналогии с нашими земными агрегатными состояниями: это газообразное, жидкое и твёрдое состояния вещества.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Чтобы я лучше понял, объясните, пожалуйста, что такое у вас луч света, который вышел из Солнца, и в каком агрегатном состоянии он находится?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Луч света — это квант или капсула, в которой движется стоячая волна определённой частоты.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Мы такими терминами оперируем, когда разговариваем о плотноматериальных веществах. Когда говорим об энергии, мы говорим о частоте вибраций. Это несколько определяет вашу шкалу частот электромагнитных излучений. Только частота свободной энергии вакуума намного выше, чем могут зарегистрировать ваши привычные земные приборы. </w:t>
      </w:r>
    </w:p>
    <w:p w:rsidR="00B3441B" w:rsidRDefault="00B3441B" w:rsidP="0036753D">
      <w:pPr>
        <w:spacing w:before="100" w:beforeAutospacing="1" w:after="100" w:afterAutospacing="1" w:line="240" w:lineRule="auto"/>
        <w:rPr>
          <w:rFonts w:ascii="Times New Roman" w:hAnsi="Times New Roman"/>
          <w:b/>
          <w:sz w:val="24"/>
          <w:szCs w:val="24"/>
          <w:lang w:eastAsia="ru-RU"/>
        </w:rPr>
      </w:pPr>
      <w:r w:rsidRPr="007F67BB">
        <w:rPr>
          <w:rFonts w:ascii="Times New Roman" w:hAnsi="Times New Roman"/>
          <w:b/>
          <w:sz w:val="24"/>
          <w:szCs w:val="24"/>
          <w:lang w:eastAsia="ru-RU"/>
        </w:rPr>
        <w:t xml:space="preserve">17:55 </w:t>
      </w:r>
    </w:p>
    <w:p w:rsidR="00B3441B" w:rsidRPr="007F67BB" w:rsidRDefault="00B3441B" w:rsidP="0036753D">
      <w:pPr>
        <w:spacing w:before="100" w:beforeAutospacing="1" w:after="100" w:afterAutospacing="1" w:line="240" w:lineRule="auto"/>
        <w:rPr>
          <w:rFonts w:ascii="Times New Roman" w:hAnsi="Times New Roman"/>
          <w:b/>
          <w:sz w:val="24"/>
          <w:szCs w:val="24"/>
          <w:lang w:eastAsia="ru-RU"/>
        </w:rPr>
      </w:pPr>
      <w:r w:rsidRPr="007F67BB">
        <w:rPr>
          <w:rFonts w:ascii="Times New Roman" w:hAnsi="Times New Roman"/>
          <w:b/>
          <w:sz w:val="24"/>
          <w:szCs w:val="24"/>
          <w:lang w:eastAsia="ru-RU"/>
        </w:rPr>
        <w:t xml:space="preserve">Извлечение свободной энергии из вакуума. Опыт с генератором для извлечения энергии.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Никола Тесла в своё время, отвечая на вопросы журналистов «Откуда вы берете энергию?» сказал: «Энергия берется из эфира. Я охлаждаю его и превращаю его энергию в электричество». Речь о тепловом насосе?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Под охлаждением он имел в виду снижение вибрации, т.е. когда одну энергию переводят в другую. Что это был за тип энергии я смогу сказать, когда я услышу, как он это делал. Нужно более развёрнутое описание, чтобы понять о каком процессе идёт речь. Иначе, здесь можно предположить всё, что угодно. Если вас интересует извлечение свободной энергии из вакуума, то есть такая возможность. Но Межзвёздный Союз не считает целесообразным такое извлечение при тратах энергий эквивалентных перемещению межзвёздных кораблей. Если говорить о межгалактических перемещениях, то тогда - да, т.к. там нужно больше энергии, ведь Галактики расположены слишком далеко друг от друга в пространстве, чтобы можно было эффективно сработать на обычном гравитационном двигателе. Там нужно много топлива.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Я уже понял, что извлекать энергию из вакуума небезопасно для нас, поэтому я хочу извлекать энергию каким-то другим путем. В частности, тепловым насосом. Поэтому я и обращаюсь к вам, чтобы глубже понять эти процессы.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Можно объяснить, не показывая сам прибор, как работает схема, потому что они могут быть различными из-за разных стройматериалов. Вы можете объяснить принцип, как вы это сами понимаете, а я уже смогу дать свой комментарий.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Один из генераторов работает следующим образом. Устанавливается в пространстве конденсатор - металлический шарик, и периодическими порциями (модулировано) туда загоняется частота 1 МГц с достаточно высоким напряжением выше 4 кВт. Среда вокруг этого конденсатора, с моей точки зрения, понижает плотность и разлетается. После того, как эта порция возбуждения в этой среде отключается, среда старается компенсировать это разряженное состояние, и это происходит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периодически. То есть вакуум, эфир сначала расширяем, разгоняем. А когда его отключаем, он начинает возвращаться в свое исходное состояние. Рядом с этим источником возбуждения стоят несколько приёмников, которые улавливают процессы, происходящие в среде, и вырабатывают энергию, которой, в итоге, получается больше, чем затратили.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Электрическую энергию?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Да, конечно.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У вас есть проводник, по которому вы проводите на определённую среду, как я понимаю, на закрытый сосуд, в котором создано безвоздушное пространство.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Нет, это всё делалось в наших нормальных условиях.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Тогда какая среда вокруг шарика?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Межатомная.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Вещество?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Это физический вакуум, эфир.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Я имею в виду, этот эфир вами создан искусственно на Земле?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Нет, это нормальные наши условия, наша атмосфера.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Вы считаете, что, не убирая из этого атомного пространства газов, это будет физическим вакуумом?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Он присутствует между молекулами газа.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Как вы уберёте взаимодействие между энергиями, которое вы пустили, и энергиями, которые находятся в атомах газа?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Они поляризуются, я так подозреваю.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Тот вид энергии, который вы пускаете – это радиоволна, электричество, магнетизм?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Да, это электромагнитное поле. Это пучок колебаний, вибраций.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Если нет вакуума вокруг, то те сборники энергии, которые есть у вас и которые получают электричество, в любом случае, получают электрические взаимодействия между атомами, которые есть в воздухе, в любой атмосфере. То, что мы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называем атмосферным электричеством. Этим излучением, которое вы можете направлять туда, вы можете выталкивать энергию первого уровня и частично направлять на какие-то устройства, так называемые, улавливатели. Но это не считается энергией вакуума. </w:t>
      </w:r>
    </w:p>
    <w:p w:rsidR="00B3441B" w:rsidRDefault="00B3441B" w:rsidP="0036753D">
      <w:pPr>
        <w:spacing w:before="100" w:beforeAutospacing="1" w:after="100" w:afterAutospacing="1" w:line="240" w:lineRule="auto"/>
        <w:rPr>
          <w:rFonts w:ascii="Times New Roman" w:hAnsi="Times New Roman"/>
          <w:b/>
          <w:sz w:val="24"/>
          <w:szCs w:val="24"/>
          <w:lang w:eastAsia="ru-RU"/>
        </w:rPr>
      </w:pPr>
      <w:r w:rsidRPr="007F67BB">
        <w:rPr>
          <w:rFonts w:ascii="Times New Roman" w:hAnsi="Times New Roman"/>
          <w:b/>
          <w:sz w:val="24"/>
          <w:szCs w:val="24"/>
          <w:lang w:eastAsia="ru-RU"/>
        </w:rPr>
        <w:t xml:space="preserve">26:00 </w:t>
      </w:r>
    </w:p>
    <w:p w:rsidR="00B3441B" w:rsidRPr="007F67BB" w:rsidRDefault="00B3441B" w:rsidP="0036753D">
      <w:pPr>
        <w:spacing w:before="100" w:beforeAutospacing="1" w:after="100" w:afterAutospacing="1" w:line="240" w:lineRule="auto"/>
        <w:rPr>
          <w:rFonts w:ascii="Times New Roman" w:hAnsi="Times New Roman"/>
          <w:b/>
          <w:sz w:val="24"/>
          <w:szCs w:val="24"/>
          <w:lang w:eastAsia="ru-RU"/>
        </w:rPr>
      </w:pPr>
      <w:r w:rsidRPr="007F67BB">
        <w:rPr>
          <w:rFonts w:ascii="Times New Roman" w:hAnsi="Times New Roman"/>
          <w:b/>
          <w:sz w:val="24"/>
          <w:szCs w:val="24"/>
          <w:lang w:eastAsia="ru-RU"/>
        </w:rPr>
        <w:t xml:space="preserve">Магнитная энергия и магнитное поле.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То есть, ионизируя воздух, газы в атмосфере, мы можем добраться до тех вершин, где присутствует электрический потенциал, и создать канал для того, чтобы эти заряды, которые находятся вверху, спустились ближе к Земле. Так?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Вы имеете в виду, атомы, которые нестабильны в своей системе энергий, т.е. атомы газов в ионосфере?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Я не знаю. Вряд ли мы можем ионизировать газ до ионосферы. Не думаю.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Т.е. вы хотите получать энергию из магнитного поля Земли, переводя её в электричество?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Хотелось бы узнать, а что такое магнитная энергия?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У вас магнитная энергия неотделима от электричества. Потому что вы называете это всё электромагнитным полем.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Электромагнитным полем мы называем радиопередачу, т.е. вещание, которое у нас происходит посредством электромагнитного поля. Но у нас есть электрическое поле. Например, если мы возьмём расчёску и расчешем волосы, а после этого поднесём кусочек бумаги, то эта бумага начнёт притягиваться к расчёске. Я так понимаю, по вашей терминологии, это электрическая энергия.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То, что вы сейчас назвали электрическая энергией, - в ней есть и то, что мы называем выделением магнитной энергии. Магнитная энергия есть не только в атомах некоторых металлов. Это один из типов энергий первого уровня, который есть во всех элементах в разных количествах. И их взаимодействие между собой создаёт различные магнитные поля. Другими словами, магнитное поле - это излучение, созданное магнитной энергией того или иного скопления атомов (которые строго индивидуальны для каждого небесного тела, для каждой звезды или планеты), от которого могут отталкиваться и притягиваться, например, наши летающие корабли. Есть специальный планетарный двигатель на магнитных полях. </w:t>
      </w:r>
    </w:p>
    <w:p w:rsidR="00B3441B" w:rsidRDefault="00B3441B" w:rsidP="0036753D">
      <w:pPr>
        <w:spacing w:before="100" w:beforeAutospacing="1" w:after="100" w:afterAutospacing="1" w:line="240" w:lineRule="auto"/>
        <w:rPr>
          <w:rFonts w:ascii="Times New Roman" w:hAnsi="Times New Roman"/>
          <w:b/>
          <w:sz w:val="24"/>
          <w:szCs w:val="24"/>
          <w:lang w:eastAsia="ru-RU"/>
        </w:rPr>
      </w:pPr>
      <w:r w:rsidRPr="007F67BB">
        <w:rPr>
          <w:rFonts w:ascii="Times New Roman" w:hAnsi="Times New Roman"/>
          <w:b/>
          <w:sz w:val="24"/>
          <w:szCs w:val="24"/>
          <w:lang w:eastAsia="ru-RU"/>
        </w:rPr>
        <w:t xml:space="preserve">29:00 </w:t>
      </w:r>
    </w:p>
    <w:p w:rsidR="00B3441B" w:rsidRPr="007F67BB" w:rsidRDefault="00B3441B" w:rsidP="0036753D">
      <w:pPr>
        <w:spacing w:before="100" w:beforeAutospacing="1" w:after="100" w:afterAutospacing="1" w:line="240" w:lineRule="auto"/>
        <w:rPr>
          <w:rFonts w:ascii="Times New Roman" w:hAnsi="Times New Roman"/>
          <w:b/>
          <w:sz w:val="24"/>
          <w:szCs w:val="24"/>
          <w:lang w:eastAsia="ru-RU"/>
        </w:rPr>
      </w:pPr>
      <w:r w:rsidRPr="007F67BB">
        <w:rPr>
          <w:rFonts w:ascii="Times New Roman" w:hAnsi="Times New Roman"/>
          <w:b/>
          <w:sz w:val="24"/>
          <w:szCs w:val="24"/>
          <w:lang w:eastAsia="ru-RU"/>
        </w:rPr>
        <w:t xml:space="preserve">Электрический заряд и его объяснение с точки зрения Межзвездного Союза.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Что такое электрический заряд? С моей точки зрения, это разряжённое состояние эфира.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Что есть эфир?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Взяли два магнита, положили один сверху на ладонь, а другой снизу. Они будут взаимодействовать друг с другом. Т.е. это среда, которая проникает через ткани человека, через руку, проникает через дерево.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Вы подразумеваете под средой определённую субстанцию. Я правильно понимаю?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Да. Это то, что не чувствует преграду в нашем материальном мире.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То, что вы называете однородной субстанцией, при разборе этих энергий, может оказаться так, что она состоит из разных частот. Это как раз то, что часть из этих частот видна вами в форме тёмной материи, тёмной энергии и других состояниях материи в нашей галактике или соседней. Вы уже её видите, обнаруживаете, но не знаете её свойства.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Да. И хотелось бы узнать её свойства.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31:01 </w:t>
      </w:r>
    </w:p>
    <w:p w:rsidR="00B3441B" w:rsidRDefault="00B3441B" w:rsidP="0036753D">
      <w:pPr>
        <w:spacing w:before="100" w:beforeAutospacing="1" w:after="100" w:afterAutospacing="1" w:line="240" w:lineRule="auto"/>
        <w:rPr>
          <w:rFonts w:ascii="Times New Roman" w:hAnsi="Times New Roman"/>
          <w:sz w:val="24"/>
          <w:szCs w:val="24"/>
          <w:lang w:eastAsia="ru-RU"/>
        </w:rPr>
      </w:pPr>
      <w:r w:rsidRPr="007F67BB">
        <w:rPr>
          <w:rFonts w:ascii="Times New Roman" w:hAnsi="Times New Roman"/>
          <w:b/>
          <w:sz w:val="24"/>
          <w:szCs w:val="24"/>
          <w:lang w:eastAsia="ru-RU"/>
        </w:rPr>
        <w:t>Тонкоматериальные энергии. Параллельные миры и их Божественная защита от проникновения в них материалистов.</w:t>
      </w:r>
      <w:r>
        <w:rPr>
          <w:rFonts w:ascii="Times New Roman" w:hAnsi="Times New Roman"/>
          <w:sz w:val="24"/>
          <w:szCs w:val="24"/>
          <w:lang w:eastAsia="ru-RU"/>
        </w:rPr>
        <w:t xml:space="preserve">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В нашей терминологии эти энергии называются тонкоматериальными. Из этих тонкоматериальных энергий состоят целые миры, планеты. Они не ощутимы для человека. Может вы слышали выражение «параллельный мир»?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Да, конечно.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Почему параллельный? Потому что он находится рядом.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Не изученный нами, скажем так.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Под этими частотами, которые вы называете эфиром, под этими свободными энергиями вакуума, мы подразумеваем несколько другие энергии, которые ещё выше частотами. Эти энергии и создают все видимые и невидимые миры, поддерживают их. Сейчас объясню нашу терминологию. В плотноматериальный мир входят планеты, звёзды, галактики, которые видимы в определённом спектре глазами человека. Духи воплощены в тела третьего уровня плотности материального мира. Вот мы с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вами живём в третьей плотности. В этой плотности существуют твёрдое, жидкое и газообразное состояния. Т.е. в вашем теле есть и твёрдое, и жидкое, и газообразное состояние вещества. И вот в этой субстанции воплощён Дух, разумная живая Сущность, которая живёт вечно и бесконечно, в отличие от плотноматериального тела. А что значит воплощена? Это означает, что помещена в плоть (данное русское слово «плоть» говорит о плотности этого тела) и соединена с телом особым типом энергии, которая называется жизненной силой. Это и есть одна из разновидностей эфира. Ещё она у вас часто называется эфирным телом. Дух изначально берёт запас жизненной силы для соединения с телом, а потом эта энергия начинает вырабатываться в самом теле. Из духовного мира, через тонкоматериальный мир идёт поток энергии в плотноматериальный мир, который мы называем Духовным Светом, и про который было сказано, что «Вначале был Свет». Он идёт от самого Источника и, постепенно снижая скорость колебаний своей среды (а он и есть своя среда), переходит в тонкоматериальные, а потом и в плотноматериальные миры, образуя новую Вселенную, которую мы называем Мирозданием, где уже образуются духовные уровни. Помимо нашего третьего уровня плотности, есть Духовный мир, в котором нет вообще материи. Но между этими мирами есть промежуточные миры, которые мы называем тонкоматериальными. Это те уровни эфира, те уровни тёмной материи и энергии, часть которой мы видим и можем зафиксировать земными приборами. Многие так и не могут быть зафиксированы, настолько высока частота их колебаний. Кроме трёх уровней плотноматериального мира существует ещё 56 уровней. То, что вам кажется однородным вакуумом, та субстанция, которая пронизывает все ваши предметы и тело, является первыми десятью видами плотности. В вашем понимании существует ещё более разряженный газ, где нет молекул. Но 56-й уровень - это не пустой мир, и там также могут воплощаться Духи, хотя там уже нет привычной нам плоти. Но для них самих тот мир вполне плотный, где они вполне могут взаимодействовать между собой. У них там есть свои планеты, города и другие привычные и непривычные для нас, гуманоидов (а земляне тоже гуманоиды), вещи. На терминологии современных землян, мы перевели название этих существ, словом «плазмоиды». Сразу подчеркну, что это тоже аналогия. У вас это четвёртая стадия вещества, когда газы переходят в энергию. Мы по аналогии назвали их плазмоидами, а их мир плазмоидным, потому что в этих мирах материя постепенно переходит в духовное состояние. И та энергия, которую вы хотите извлекать из эфира, вакуума, вы хотите извлекать из плазмоидных миров. Подобные вещи без контроля над ними, не то, что запрещены, но их не получится сделать в большом объёме. Тот, кто всё создавал и всё поддерживает, предусмотрел хорошую защиту этих миров от проникновения из плотноматериального мира, тем более с целью добычи оттуда энергии. Когда человек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находится в плотноматериальном состоянии, он же не видит и не знает об их существовании. Ему кажется, что он получает энергию из ниоткуда (из эфира), и что она никому не требуется. Но беря энергию и переводя её, скажем, в электричество, он бы мог брать энергию, из которой там строят свои города или даже свои тела. В любом случае, ничего хорошего из этого не получилось бы. Поэтому наш общий Творец и Отец хорошо защитил эти миры от обнаружения и проникновения приборами материалистов. Он, как Высший разум, понимал, что разум материалистов будет направлен, прежде всего, не на изучение этих миров, не на духовное взаимодействие и обмен с их опытом, а на практическое использование в своих интересах. Поэтому для материалистически настроенных учёных, эти миры практически недостижимы. И уж тем более, не понимая откуда идёт энергия, подключаться к тем мирам, качать оттуда энергию и переводить её в другую форму. По закону сохранения энергии, любая энергия, которая существует, откуда-то появилась.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42:10 </w:t>
      </w:r>
    </w:p>
    <w:p w:rsidR="00B3441B" w:rsidRDefault="00B3441B" w:rsidP="0036753D">
      <w:pPr>
        <w:spacing w:before="100" w:beforeAutospacing="1" w:after="100" w:afterAutospacing="1" w:line="240" w:lineRule="auto"/>
        <w:rPr>
          <w:rFonts w:ascii="Times New Roman" w:hAnsi="Times New Roman"/>
          <w:sz w:val="24"/>
          <w:szCs w:val="24"/>
          <w:lang w:eastAsia="ru-RU"/>
        </w:rPr>
      </w:pPr>
      <w:r w:rsidRPr="007F67BB">
        <w:rPr>
          <w:rFonts w:ascii="Times New Roman" w:hAnsi="Times New Roman"/>
          <w:b/>
          <w:sz w:val="24"/>
          <w:szCs w:val="24"/>
          <w:lang w:eastAsia="ru-RU"/>
        </w:rPr>
        <w:t>Влияние человека на тонкоматериальные миры</w:t>
      </w:r>
      <w:r>
        <w:rPr>
          <w:rFonts w:ascii="Times New Roman" w:hAnsi="Times New Roman"/>
          <w:sz w:val="24"/>
          <w:szCs w:val="24"/>
          <w:lang w:eastAsia="ru-RU"/>
        </w:rPr>
        <w:t xml:space="preserve">.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Константин: Наши телевышки и трансляторы сотовой связи используют тонкоматериальные миры для трансляций передач? Мы слушаем радио, значит, мы уже как-то влияем на эти тонкоматериальные миры?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Ирина: Для передач используется ваша собственная электрическая энергия. Те волны, которые вы создаёте, конечно, влияют на их миры. Но плазмоиды, которые там воплощаются, об этом знают и могут с этим существовать так же, как вы можете существовать с явлениями природы. Для них это тоже как явление природы. Их миры очень сильно защищены, чтобы сильно повлиять на них.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43:38 </w:t>
      </w:r>
    </w:p>
    <w:p w:rsidR="00B3441B" w:rsidRDefault="00B3441B" w:rsidP="0036753D">
      <w:pPr>
        <w:spacing w:before="100" w:beforeAutospacing="1" w:after="100" w:afterAutospacing="1" w:line="240" w:lineRule="auto"/>
        <w:rPr>
          <w:rFonts w:ascii="Times New Roman" w:hAnsi="Times New Roman"/>
          <w:sz w:val="24"/>
          <w:szCs w:val="24"/>
          <w:lang w:eastAsia="ru-RU"/>
        </w:rPr>
      </w:pPr>
      <w:r w:rsidRPr="007F67BB">
        <w:rPr>
          <w:rFonts w:ascii="Times New Roman" w:hAnsi="Times New Roman"/>
          <w:b/>
          <w:sz w:val="24"/>
          <w:szCs w:val="24"/>
          <w:lang w:eastAsia="ru-RU"/>
        </w:rPr>
        <w:t>Астральные контакты и энергообмен с плазмоидами.</w:t>
      </w:r>
      <w:r>
        <w:rPr>
          <w:rFonts w:ascii="Times New Roman" w:hAnsi="Times New Roman"/>
          <w:sz w:val="24"/>
          <w:szCs w:val="24"/>
          <w:lang w:eastAsia="ru-RU"/>
        </w:rPr>
        <w:t xml:space="preserve"> </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Ирина: Проникновение приборами в тонкоматериальный мир невозможно в целях безопасности этих существ, т.к. для Бога они такие же дети, как и мы. И мы тоже там можем воплощаться и жить. И таких плазмоидных миров в десятки раз больше, чем гуманоидных, т.к. больше уровней плотности, в которых они могут воплощаться. Они также выходят на контакт с землянами, и у них контактёров среди землян в десятки раз больше, чем у гуманоидов. Это не физические контакты, а контакты на астральном и ментальном планах, т.е. на духовном общении. Это может быть в том состоянии, которое вы называете сном, когда астральное тело отделяется от физического и попадает, в том числе, и в плазмоидные миры, где на таком нефизическом уровне идёт обмен информацией и энергиям</w:t>
      </w:r>
    </w:p>
    <w:p w:rsidR="00B3441B" w:rsidRDefault="00B3441B" w:rsidP="0036753D">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разным причинам он может сам не понимать, что с ним происходит. Единственный безопасный для вас способ обмениваться энергией – это плазмоидные контактёры, у которых есть каналы связи с плазмоидами на тонком уровне. Эти каналы выглядят как шнуры, отходящие от их тела и ауры. И жизненная сила этих людей как раз направлена на то, чтобы обменивается с энергией плазмоидов в тех или иных вибрационных характеристиках (частота их миров измеряется в терагерцах). Для поддержания такой связи, человек отдаёт свою энергию. Т.к. у плазмоидов нет органов для принятия пищи, они могут усваивать только различные виды энергий для развития и поддержки своего существования. Те из них, кто настроен на контакт с человеческой расой, могут потреблять у человека его жизненную энергию, которую я уже назвал одной из разновидностей эфира, сходную им по вибрациям. Но в любом случае идёт энергообмен, когда плазмоид по связи в ответ выделяет свою энергию, которая поступает к человеку в ауру и физическое тело. Исход таких энергетических обменов и контактов очень разный. Например, некоторые плазмоиды через человека исцеляют многие заболевания, направляя через него поток энергий, который меняет энергетические характеристики клеток и обмен веществ. </w:t>
      </w:r>
    </w:p>
    <w:p w:rsidR="00B3441B" w:rsidRDefault="00B3441B" w:rsidP="0036753D">
      <w:pPr>
        <w:pStyle w:val="NormalWeb"/>
      </w:pPr>
      <w:r>
        <w:t>====================================================</w:t>
      </w:r>
      <w:r>
        <w:br/>
        <w:t xml:space="preserve">50:18 </w:t>
      </w:r>
    </w:p>
    <w:p w:rsidR="00B3441B" w:rsidRDefault="00B3441B" w:rsidP="0036753D">
      <w:pPr>
        <w:pStyle w:val="NormalWeb"/>
      </w:pPr>
      <w:r w:rsidRPr="007F67BB">
        <w:rPr>
          <w:b/>
        </w:rPr>
        <w:t xml:space="preserve">Что такое литотерапия? И какая энергия есть в камнях? </w:t>
      </w:r>
    </w:p>
    <w:p w:rsidR="00B3441B" w:rsidRDefault="00B3441B" w:rsidP="0036753D">
      <w:pPr>
        <w:pStyle w:val="NormalWeb"/>
      </w:pPr>
      <w:r>
        <w:t xml:space="preserve">Ирина (ЛиШиони): Кристаллы и камни - это объекты, составленные из тех или иных молекул, которые естественно излучают те или иные виды энергий. Говоря терминологией МС, это энергии первого уровня, то есть электромагнитные колебания той или иной частоты. Воздействуя на электромагнитные поля физических тел гуманоидов, они могут активизировать или подавить тот или иной процесс в клетках, на чем и основана литотерапия. Некоторые кристаллы и камни имеют так называемую память кристаллической решетки. Это особые свойства камней и кристаллов, которые позволяют человеку либо гуманоиду, направив свою жизненную силу в этот объект, зарядить эту жизненную силу той или иной мыслеформой, которая в дальнейшем будет оказывать влияние уже на ауры других людей и гуманоидов. Этим обладают не только камни, но и кристаллы, даже соль и сахар, например. Они обладают способностью заряжаться, то есть вбирать в себя заряды той жизненной силы, которая исходит из людей и их эмоциональных всплесков. </w:t>
      </w:r>
    </w:p>
    <w:p w:rsidR="00B3441B" w:rsidRDefault="00B3441B" w:rsidP="0036753D">
      <w:pPr>
        <w:pStyle w:val="NormalWeb"/>
      </w:pPr>
      <w:r>
        <w:t xml:space="preserve">Комментарий Максима: Какую энергию несут сами камни? То есть можно ли делать массаж камнями либо прикладывать, либо органы лечить? </w:t>
      </w:r>
    </w:p>
    <w:p w:rsidR="00B3441B" w:rsidRDefault="00B3441B" w:rsidP="0036753D">
      <w:pPr>
        <w:pStyle w:val="NormalWeb"/>
      </w:pPr>
      <w:r>
        <w:t xml:space="preserve">Ирина (ЛиШиони): </w:t>
      </w:r>
      <w:r>
        <w:rPr>
          <w:highlight w:val="yellow"/>
        </w:rPr>
        <w:t>Сами камни обладают энергией первого, второго и третьего уровня</w:t>
      </w:r>
      <w:r>
        <w:t xml:space="preserve">, как и все вещества. Но из них исходит в основном энергия первого уровня, то есть это электромагнитные поля той или иной частоты. Они могут влиять на электромагнитные поля органов физического тела и либо активизировать, либо подавлять те или иные процессы обмена веществ, у них там синтезы различных веществ. Фактически литотерапия это один из подвидов физиотерапии, то есть лечение природой. </w:t>
      </w:r>
    </w:p>
    <w:p w:rsidR="00B3441B" w:rsidRDefault="00B3441B" w:rsidP="0036753D">
      <w:pPr>
        <w:pStyle w:val="NormalWeb"/>
      </w:pPr>
      <w:r>
        <w:t xml:space="preserve">Комментарий Максима: То есть все это работает, все это действенно? </w:t>
      </w:r>
    </w:p>
    <w:p w:rsidR="00B3441B" w:rsidRDefault="00B3441B" w:rsidP="0036753D">
      <w:r>
        <w:t>Ирина (Мид): Да. Вашим людям хорошо известен тот эффект, который наблюдается у людей, которые страдают приступами ревматизма, например, от лежания на горячих камнях. Или от обкладывания себя песком, глиной, грязью и другими формами материальных энергий, которые действуют и через вещества, которые проникают через кожу, и в не меньшей степени через тепло, которое мы считаем тем же самым электромагнитным излучением, одним из видов энергий первого уровня этих веществ. И даже те же самые минералы, тот же самый белемнит, например, имеет свою энергию, свое вещество, которое на химическом уровне действует как заменитель многих минералов, которые продаются. А на энергетическом уровне, так как он очень древний, жил в атмосфере еще той допотопной земли, набирал там энергию и вещества, он активизирует энергетическую систему человека.</w:t>
      </w:r>
      <w:r>
        <w:br/>
      </w:r>
    </w:p>
    <w:p w:rsidR="00B3441B" w:rsidRDefault="00B3441B" w:rsidP="0036753D">
      <w:pPr>
        <w:pStyle w:val="NormalWeb"/>
      </w:pPr>
      <w:r>
        <w:t>===================================================================</w:t>
      </w:r>
      <w:r>
        <w:br/>
      </w:r>
      <w:r>
        <w:br/>
      </w:r>
      <w:hyperlink r:id="rId4" w:history="1">
        <w:r w:rsidRPr="00052923">
          <w:rPr>
            <w:rStyle w:val="Hyperlink"/>
          </w:rPr>
          <w:t>https://youtu.be/-jVuHXXFEoo</w:t>
        </w:r>
      </w:hyperlink>
    </w:p>
    <w:p w:rsidR="00B3441B" w:rsidRDefault="00B3441B" w:rsidP="0036753D">
      <w:pPr>
        <w:pStyle w:val="NormalWeb"/>
      </w:pPr>
      <w:r>
        <w:t xml:space="preserve"> </w:t>
      </w:r>
    </w:p>
    <w:p w:rsidR="00B3441B" w:rsidRPr="007F67BB" w:rsidRDefault="00B3441B" w:rsidP="0036753D">
      <w:pPr>
        <w:pStyle w:val="NormalWeb"/>
        <w:rPr>
          <w:b/>
          <w:highlight w:val="cyan"/>
        </w:rPr>
      </w:pPr>
      <w:r w:rsidRPr="007F67BB">
        <w:rPr>
          <w:b/>
          <w:highlight w:val="cyan"/>
        </w:rPr>
        <w:t xml:space="preserve">#17 Магнитные поля с точки зрения инопланетян: конференция с исследователем и уфологом </w:t>
      </w:r>
    </w:p>
    <w:p w:rsidR="00B3441B" w:rsidRPr="007F67BB" w:rsidRDefault="00B3441B" w:rsidP="0036753D">
      <w:pPr>
        <w:pStyle w:val="NormalWeb"/>
        <w:rPr>
          <w:b/>
          <w:highlight w:val="cyan"/>
        </w:rPr>
      </w:pPr>
      <w:r w:rsidRPr="007F67BB">
        <w:rPr>
          <w:b/>
          <w:highlight w:val="cyan"/>
        </w:rPr>
        <w:t xml:space="preserve">Опубликовано 21 сентября 2019 </w:t>
      </w:r>
    </w:p>
    <w:p w:rsidR="00B3441B" w:rsidRDefault="00B3441B" w:rsidP="0036753D">
      <w:pPr>
        <w:pStyle w:val="NormalWeb"/>
        <w:rPr>
          <w:highlight w:val="cyan"/>
        </w:rPr>
      </w:pPr>
      <w:r>
        <w:rPr>
          <w:highlight w:val="cyan"/>
        </w:rPr>
        <w:t xml:space="preserve">Принимали участие: </w:t>
      </w:r>
    </w:p>
    <w:p w:rsidR="00B3441B" w:rsidRDefault="00B3441B" w:rsidP="0036753D">
      <w:pPr>
        <w:pStyle w:val="NormalWeb"/>
        <w:rPr>
          <w:highlight w:val="cyan"/>
        </w:rPr>
      </w:pPr>
      <w:r>
        <w:rPr>
          <w:highlight w:val="cyan"/>
        </w:rPr>
        <w:t xml:space="preserve">Контактёр с внеземными цивилизациями Ирина Подзорова; </w:t>
      </w:r>
    </w:p>
    <w:p w:rsidR="00B3441B" w:rsidRDefault="00B3441B" w:rsidP="0036753D">
      <w:pPr>
        <w:pStyle w:val="NormalWeb"/>
        <w:rPr>
          <w:highlight w:val="cyan"/>
        </w:rPr>
      </w:pPr>
      <w:r>
        <w:rPr>
          <w:highlight w:val="cyan"/>
        </w:rPr>
        <w:t xml:space="preserve">Гость Максим; </w:t>
      </w:r>
    </w:p>
    <w:p w:rsidR="00B3441B" w:rsidRDefault="00B3441B" w:rsidP="0036753D">
      <w:pPr>
        <w:pStyle w:val="NormalWeb"/>
        <w:rPr>
          <w:highlight w:val="cyan"/>
        </w:rPr>
      </w:pPr>
      <w:r>
        <w:rPr>
          <w:highlight w:val="cyan"/>
        </w:rPr>
        <w:t xml:space="preserve">Раом Тийан с планеты Бурхад (в астральном теле) специалист по энергетическим взаимодействиям в материальном мире. </w:t>
      </w:r>
    </w:p>
    <w:p w:rsidR="00B3441B" w:rsidRDefault="00B3441B" w:rsidP="0036753D">
      <w:pPr>
        <w:pStyle w:val="NormalWeb"/>
        <w:rPr>
          <w:highlight w:val="cyan"/>
        </w:rPr>
      </w:pPr>
      <w:r>
        <w:rPr>
          <w:highlight w:val="cyan"/>
        </w:rPr>
        <w:t xml:space="preserve">2:09 </w:t>
      </w:r>
    </w:p>
    <w:p w:rsidR="00B3441B" w:rsidRDefault="00B3441B" w:rsidP="0036753D">
      <w:pPr>
        <w:pStyle w:val="NormalWeb"/>
        <w:rPr>
          <w:highlight w:val="cyan"/>
        </w:rPr>
      </w:pPr>
      <w:r w:rsidRPr="007F67BB">
        <w:rPr>
          <w:b/>
          <w:highlight w:val="cyan"/>
        </w:rPr>
        <w:t>Определение магнитного поля.</w:t>
      </w:r>
      <w:r>
        <w:rPr>
          <w:highlight w:val="cyan"/>
        </w:rPr>
        <w:t xml:space="preserve"> </w:t>
      </w:r>
    </w:p>
    <w:p w:rsidR="00B3441B" w:rsidRDefault="00B3441B" w:rsidP="0036753D">
      <w:pPr>
        <w:pStyle w:val="NormalWeb"/>
        <w:rPr>
          <w:highlight w:val="cyan"/>
        </w:rPr>
      </w:pPr>
      <w:r>
        <w:rPr>
          <w:highlight w:val="cyan"/>
        </w:rPr>
        <w:t xml:space="preserve">Ирина: То, что вы называете магнитным полем, в нашей терминологии называется одним из видов энергии первого уровня, заложенным в атомах любого вещества. Оно порождается каждой частицей, может существовать в самом атоме, так и выходить за его пределы в пространство. </w:t>
      </w:r>
    </w:p>
    <w:p w:rsidR="00B3441B" w:rsidRDefault="00B3441B" w:rsidP="0036753D">
      <w:pPr>
        <w:pStyle w:val="NormalWeb"/>
        <w:rPr>
          <w:highlight w:val="cyan"/>
        </w:rPr>
      </w:pPr>
      <w:r>
        <w:rPr>
          <w:highlight w:val="cyan"/>
        </w:rPr>
        <w:t xml:space="preserve">2:56 </w:t>
      </w:r>
    </w:p>
    <w:p w:rsidR="00B3441B" w:rsidRDefault="00B3441B" w:rsidP="0036753D">
      <w:pPr>
        <w:pStyle w:val="NormalWeb"/>
        <w:rPr>
          <w:highlight w:val="cyan"/>
        </w:rPr>
      </w:pPr>
      <w:r w:rsidRPr="007F67BB">
        <w:rPr>
          <w:b/>
          <w:highlight w:val="cyan"/>
        </w:rPr>
        <w:t>Есть ли материальный носитель у магнитного поля?</w:t>
      </w:r>
      <w:r>
        <w:rPr>
          <w:highlight w:val="cyan"/>
        </w:rPr>
        <w:t xml:space="preserve"> </w:t>
      </w:r>
    </w:p>
    <w:p w:rsidR="00B3441B" w:rsidRDefault="00B3441B" w:rsidP="0036753D">
      <w:pPr>
        <w:pStyle w:val="NormalWeb"/>
        <w:rPr>
          <w:highlight w:val="cyan"/>
        </w:rPr>
      </w:pPr>
      <w:r>
        <w:rPr>
          <w:highlight w:val="cyan"/>
        </w:rPr>
        <w:t xml:space="preserve">Ирина: Любой атом любого вещества в нашей терминологии является носителем магнитного поля, электричества и других видов энергий всех трех уровней. Характеристики этих атомов различаются в зависимости от вида элемента. Различие между атомами порождается количеством различных видов энергии и скоростью их колебания, то, что вы называете вибрациями в том или ином веществе. А так они состоят из одних и тех же энергий, просто в разных количествах и с разной скоростью вибраций. </w:t>
      </w:r>
    </w:p>
    <w:p w:rsidR="00B3441B" w:rsidRDefault="00B3441B" w:rsidP="0036753D">
      <w:pPr>
        <w:pStyle w:val="NormalWeb"/>
        <w:rPr>
          <w:highlight w:val="cyan"/>
        </w:rPr>
      </w:pPr>
      <w:r>
        <w:rPr>
          <w:highlight w:val="cyan"/>
        </w:rPr>
        <w:t xml:space="preserve">4:16 </w:t>
      </w:r>
    </w:p>
    <w:p w:rsidR="00B3441B" w:rsidRDefault="00B3441B" w:rsidP="0036753D">
      <w:pPr>
        <w:pStyle w:val="NormalWeb"/>
        <w:rPr>
          <w:highlight w:val="cyan"/>
        </w:rPr>
      </w:pPr>
      <w:r w:rsidRPr="007F67BB">
        <w:rPr>
          <w:b/>
          <w:highlight w:val="cyan"/>
        </w:rPr>
        <w:t>Какова природа магнитного поля?</w:t>
      </w:r>
      <w:r>
        <w:rPr>
          <w:highlight w:val="cyan"/>
        </w:rPr>
        <w:t xml:space="preserve"> </w:t>
      </w:r>
    </w:p>
    <w:p w:rsidR="00B3441B" w:rsidRDefault="00B3441B" w:rsidP="0036753D">
      <w:pPr>
        <w:pStyle w:val="NormalWeb"/>
        <w:rPr>
          <w:highlight w:val="cyan"/>
        </w:rPr>
      </w:pPr>
      <w:r>
        <w:rPr>
          <w:highlight w:val="cyan"/>
        </w:rPr>
        <w:t xml:space="preserve">Ирина: Это энергии первого уровня. Природа магнитного поля – одна из видов материальной энергии. Всего их несколько видов, с позиции нашей науки: энергия тепла, электричество, магнетизм, радиоволны, свет. Все это энергии первого уровня, заложенные в атомах, которые либо находятся в них самих, как это происходит с теплом, и вы тогда называете это простым колебанием атомов и молекул, либо выходят за пределы атомов, и тогда вы это называете электромагнитными колебаниями, радиоволнами или светом, в зависимости от спектра частоты вибраций. У вас это привязано к измерительным приборам, к возможностям рецепторов вашего тела воспринимать те или иные колебания. </w:t>
      </w:r>
    </w:p>
    <w:p w:rsidR="00B3441B" w:rsidRDefault="00B3441B" w:rsidP="0036753D">
      <w:pPr>
        <w:pStyle w:val="NormalWeb"/>
        <w:rPr>
          <w:highlight w:val="cyan"/>
        </w:rPr>
      </w:pPr>
      <w:r>
        <w:rPr>
          <w:highlight w:val="cyan"/>
        </w:rPr>
        <w:t xml:space="preserve">5:50 </w:t>
      </w:r>
    </w:p>
    <w:p w:rsidR="00B3441B" w:rsidRDefault="00B3441B" w:rsidP="0036753D">
      <w:pPr>
        <w:pStyle w:val="NormalWeb"/>
        <w:rPr>
          <w:highlight w:val="cyan"/>
        </w:rPr>
      </w:pPr>
      <w:r w:rsidRPr="007F67BB">
        <w:rPr>
          <w:b/>
          <w:highlight w:val="cyan"/>
        </w:rPr>
        <w:t>Какова структура магнитного поля?</w:t>
      </w:r>
      <w:r>
        <w:rPr>
          <w:highlight w:val="cyan"/>
        </w:rPr>
        <w:t xml:space="preserve"> </w:t>
      </w:r>
    </w:p>
    <w:p w:rsidR="00B3441B" w:rsidRDefault="00B3441B" w:rsidP="0036753D">
      <w:pPr>
        <w:pStyle w:val="NormalWeb"/>
        <w:rPr>
          <w:highlight w:val="cyan"/>
        </w:rPr>
      </w:pPr>
      <w:r>
        <w:rPr>
          <w:highlight w:val="cyan"/>
        </w:rPr>
        <w:t xml:space="preserve">Ирина: Если смотреть, что происходит в пространстве при появлении магнитного поля, при выходе этого вида энергии из вещества, это похоже на смерч, воронку, которая крутится. И причем она объемная, как водоворот в воде. </w:t>
      </w:r>
    </w:p>
    <w:p w:rsidR="00B3441B" w:rsidRDefault="00B3441B" w:rsidP="0036753D">
      <w:pPr>
        <w:pStyle w:val="NormalWeb"/>
        <w:rPr>
          <w:highlight w:val="cyan"/>
        </w:rPr>
      </w:pPr>
      <w:r>
        <w:rPr>
          <w:highlight w:val="cyan"/>
        </w:rPr>
        <w:t xml:space="preserve">6:50 </w:t>
      </w:r>
    </w:p>
    <w:p w:rsidR="00B3441B" w:rsidRDefault="00B3441B" w:rsidP="0036753D">
      <w:pPr>
        <w:pStyle w:val="NormalWeb"/>
        <w:rPr>
          <w:highlight w:val="cyan"/>
        </w:rPr>
      </w:pPr>
      <w:r w:rsidRPr="007F67BB">
        <w:rPr>
          <w:b/>
          <w:highlight w:val="cyan"/>
        </w:rPr>
        <w:t>Как сформировалось магнитное поле Земли?</w:t>
      </w:r>
      <w:r>
        <w:rPr>
          <w:highlight w:val="cyan"/>
        </w:rPr>
        <w:t xml:space="preserve"> </w:t>
      </w:r>
    </w:p>
    <w:p w:rsidR="00B3441B" w:rsidRDefault="00B3441B" w:rsidP="0036753D">
      <w:pPr>
        <w:pStyle w:val="NormalWeb"/>
        <w:rPr>
          <w:highlight w:val="cyan"/>
        </w:rPr>
      </w:pPr>
      <w:r>
        <w:rPr>
          <w:highlight w:val="cyan"/>
        </w:rPr>
        <w:t xml:space="preserve">Ирина: У любого небесного тела, будь то планета, звезда или даже маленький, с вашей точки зрения, астероид, существует собственное магнитное поле, которое формируется путем взаимодействия тех частиц вещества, которые содержатся либо в атмосфере планеты при ее наличии, либо в ее взаимодействии тех частиц энергии, света, фотонов и других энергий, которые приходят от звезды, если говорить про небесные тела, не имеющие собственного термоядерного излучения, то есть про планеты, их спутники и астероиды. У любой звезды магнитное поле формируется несколько другим методом, т.к. при излучении энергии из нее уже второго уровня (то, что вы называете термоядерной энергией) обязательно выходят и те энергии из веществ, образующих звезду, которые вы называете электромагнетизмом, то есть там будет и свет, и магнитное поле, и электричество, и все остальное, что вы фиксируете. </w:t>
      </w:r>
    </w:p>
    <w:p w:rsidR="00B3441B" w:rsidRDefault="00B3441B" w:rsidP="0036753D">
      <w:pPr>
        <w:pStyle w:val="NormalWeb"/>
        <w:rPr>
          <w:highlight w:val="cyan"/>
        </w:rPr>
      </w:pPr>
      <w:r>
        <w:rPr>
          <w:highlight w:val="cyan"/>
        </w:rPr>
        <w:t xml:space="preserve">Максим: То есть у звезд немножко другой процесс формирования магнитных полей? </w:t>
      </w:r>
    </w:p>
    <w:p w:rsidR="00B3441B" w:rsidRDefault="00B3441B" w:rsidP="0036753D">
      <w:pPr>
        <w:pStyle w:val="NormalWeb"/>
        <w:rPr>
          <w:highlight w:val="cyan"/>
        </w:rPr>
      </w:pPr>
      <w:r>
        <w:rPr>
          <w:highlight w:val="cyan"/>
        </w:rPr>
        <w:t xml:space="preserve">Ирина: Да, т.к. в них происходят термоядерные реакции. </w:t>
      </w:r>
    </w:p>
    <w:p w:rsidR="00B3441B" w:rsidRDefault="00B3441B" w:rsidP="0036753D">
      <w:pPr>
        <w:pStyle w:val="NormalWeb"/>
        <w:rPr>
          <w:highlight w:val="cyan"/>
        </w:rPr>
      </w:pPr>
      <w:r>
        <w:rPr>
          <w:highlight w:val="cyan"/>
        </w:rPr>
        <w:t xml:space="preserve">Максим: А у планет газовых или ледяных гигантов тоже по-другому немножко происходит? </w:t>
      </w:r>
    </w:p>
    <w:p w:rsidR="00B3441B" w:rsidRDefault="00B3441B" w:rsidP="0036753D">
      <w:pPr>
        <w:pStyle w:val="NormalWeb"/>
        <w:rPr>
          <w:highlight w:val="cyan"/>
        </w:rPr>
      </w:pPr>
      <w:r>
        <w:rPr>
          <w:highlight w:val="cyan"/>
        </w:rPr>
        <w:t xml:space="preserve">Ирина: Газовыми гигантами вы называете те планеты солнечной системы, атмосфера которых состоит в основном из водорода и гелия, да? </w:t>
      </w:r>
    </w:p>
    <w:p w:rsidR="00B3441B" w:rsidRDefault="00B3441B" w:rsidP="0036753D">
      <w:pPr>
        <w:pStyle w:val="NormalWeb"/>
        <w:rPr>
          <w:highlight w:val="cyan"/>
        </w:rPr>
      </w:pPr>
      <w:r>
        <w:rPr>
          <w:highlight w:val="cyan"/>
        </w:rPr>
        <w:t xml:space="preserve">Максим: Да, типа Юпитера, например. </w:t>
      </w:r>
    </w:p>
    <w:p w:rsidR="00B3441B" w:rsidRDefault="00B3441B" w:rsidP="0036753D">
      <w:pPr>
        <w:pStyle w:val="NormalWeb"/>
        <w:rPr>
          <w:highlight w:val="cyan"/>
        </w:rPr>
      </w:pPr>
      <w:r>
        <w:rPr>
          <w:highlight w:val="cyan"/>
        </w:rPr>
        <w:t xml:space="preserve">Ирина: Процесс формирования магнитного поля на планетах подобного типа, в общем и целом не отличается от процесса формирования магнитного поля на других планетах, с той только разницей, что от высокого давления газов ближе к поверхности планеты может расти температура газа, и от этого могут начать формироваться магнитные поля по тем законам, что и у звезд. Но это все будет в очень уменьшенном масштабе, потому что там все равно нет собственных термоядерных реакций. Там только будет ее начало, но у планет газовых гигантов просто не хватит ни массы вещества, ни температуры, чтобы начать термоядерную реакцию. Хотя какие-то предпосылки к ней могут быть. </w:t>
      </w:r>
    </w:p>
    <w:p w:rsidR="00B3441B" w:rsidRDefault="00B3441B" w:rsidP="0036753D">
      <w:pPr>
        <w:pStyle w:val="NormalWeb"/>
        <w:rPr>
          <w:highlight w:val="cyan"/>
        </w:rPr>
      </w:pPr>
      <w:r>
        <w:rPr>
          <w:highlight w:val="cyan"/>
        </w:rPr>
        <w:t xml:space="preserve">Максим: То есть получается, что формирование магнитного поля ближе к планетам более вещественным, как Земля, да? </w:t>
      </w:r>
    </w:p>
    <w:p w:rsidR="00B3441B" w:rsidRDefault="00B3441B" w:rsidP="0036753D">
      <w:pPr>
        <w:pStyle w:val="NormalWeb"/>
        <w:rPr>
          <w:highlight w:val="cyan"/>
        </w:rPr>
      </w:pPr>
      <w:r>
        <w:rPr>
          <w:highlight w:val="cyan"/>
        </w:rPr>
        <w:t xml:space="preserve">Ирина: Да, то, что вы называете солнечным ветром, это частички энергии, которые от вашей звезды распространяются в пространстве, они доходят не только до Земли или до Марса. Они уходят далеко за пределы солнечной системы, и практически не теряют свою энергию, и в том числе приходят из атмосферы названных вами планет, несмотря на то, что они находятся на большом расстоянии от светила. Поэтому эти частицы взаимодействуют с частицами газов, с атомами газов, составляющих этих планеты, они создают уже собственные магнитные поля, так же как на иных планетах. А элементарная, даже слабая атмосфера есть и на очень маленьких планетах. </w:t>
      </w:r>
    </w:p>
    <w:p w:rsidR="00B3441B" w:rsidRDefault="00B3441B" w:rsidP="0036753D">
      <w:pPr>
        <w:pStyle w:val="NormalWeb"/>
        <w:rPr>
          <w:highlight w:val="cyan"/>
        </w:rPr>
      </w:pPr>
      <w:r>
        <w:rPr>
          <w:highlight w:val="cyan"/>
        </w:rPr>
        <w:t xml:space="preserve">11:38 </w:t>
      </w:r>
    </w:p>
    <w:p w:rsidR="00B3441B" w:rsidRDefault="00B3441B" w:rsidP="0036753D">
      <w:pPr>
        <w:pStyle w:val="NormalWeb"/>
        <w:rPr>
          <w:highlight w:val="cyan"/>
        </w:rPr>
      </w:pPr>
      <w:r w:rsidRPr="007F67BB">
        <w:rPr>
          <w:b/>
          <w:highlight w:val="cyan"/>
        </w:rPr>
        <w:t>Есть ли своё магнитное поле у галактик?</w:t>
      </w:r>
      <w:r>
        <w:rPr>
          <w:highlight w:val="cyan"/>
        </w:rPr>
        <w:t xml:space="preserve"> </w:t>
      </w:r>
    </w:p>
    <w:p w:rsidR="00B3441B" w:rsidRDefault="00B3441B" w:rsidP="0036753D">
      <w:pPr>
        <w:pStyle w:val="NormalWeb"/>
        <w:rPr>
          <w:highlight w:val="cyan"/>
        </w:rPr>
      </w:pPr>
      <w:r>
        <w:rPr>
          <w:highlight w:val="cyan"/>
        </w:rPr>
        <w:t xml:space="preserve">Ирина: Магнитное поле галактики – это совокупность магнитных полей и всех ее наиболее крупных звезд. Если смотреть со стороны, с другой галактики, то мы не сможем измерить магнитное поле каждой звезды или планеты. Мы уловим только магнитное излучение самых крупных звезд и центра галактики, то, что мы называем энергетическим центром галактики. Это формирует магнитное поле вокруг нее. У каждой галактики, как у совокупности звезд и планет, есть свое магнитное поле, в которое как сегменты входят магнитные поля названных мной объектов. </w:t>
      </w:r>
    </w:p>
    <w:p w:rsidR="00B3441B" w:rsidRDefault="00B3441B" w:rsidP="0036753D">
      <w:pPr>
        <w:pStyle w:val="NormalWeb"/>
        <w:rPr>
          <w:highlight w:val="cyan"/>
        </w:rPr>
      </w:pPr>
      <w:r>
        <w:rPr>
          <w:highlight w:val="cyan"/>
        </w:rPr>
        <w:t>12:56</w:t>
      </w:r>
    </w:p>
    <w:p w:rsidR="00B3441B" w:rsidRDefault="00B3441B" w:rsidP="0036753D">
      <w:pPr>
        <w:pStyle w:val="NormalWeb"/>
        <w:rPr>
          <w:highlight w:val="cyan"/>
        </w:rPr>
      </w:pPr>
      <w:r>
        <w:rPr>
          <w:highlight w:val="cyan"/>
        </w:rPr>
        <w:t xml:space="preserve"> </w:t>
      </w:r>
      <w:r w:rsidRPr="007F67BB">
        <w:rPr>
          <w:b/>
          <w:highlight w:val="cyan"/>
        </w:rPr>
        <w:t>За счет чего происходит притягивание и отталкивание магнита?</w:t>
      </w:r>
      <w:r>
        <w:rPr>
          <w:highlight w:val="cyan"/>
        </w:rPr>
        <w:t xml:space="preserve"> </w:t>
      </w:r>
    </w:p>
    <w:p w:rsidR="00B3441B" w:rsidRDefault="00B3441B" w:rsidP="0036753D">
      <w:pPr>
        <w:pStyle w:val="NormalWeb"/>
        <w:rPr>
          <w:highlight w:val="cyan"/>
        </w:rPr>
      </w:pPr>
      <w:r>
        <w:rPr>
          <w:highlight w:val="cyan"/>
        </w:rPr>
        <w:t xml:space="preserve">Ирина: В атомах некоторых веществ, мы это называем энергиями первого уровня, магнетизмом, могут самопроизвольно покидать эти атомы и воздействовать этим выходом на энергии третьего уровня. Мы это называем микрогравитацией, а вы это называете внутренними ядерными силами, удерживающими атомы и молекулы на своих местах и придающие плотность материи. Магнитное поле, если вышло из атомов, может воздействовать на микрогравитацию других элементов, и за счет этого возникает эффект притяжения этого вещества, в котором изменилась микрогравитация к веществу, излучившему магнитное поле. </w:t>
      </w:r>
    </w:p>
    <w:p w:rsidR="00B3441B" w:rsidRDefault="00B3441B" w:rsidP="0036753D">
      <w:pPr>
        <w:pStyle w:val="NormalWeb"/>
        <w:rPr>
          <w:highlight w:val="cyan"/>
        </w:rPr>
      </w:pPr>
      <w:r>
        <w:rPr>
          <w:highlight w:val="cyan"/>
        </w:rPr>
        <w:t xml:space="preserve">14:51 </w:t>
      </w:r>
    </w:p>
    <w:p w:rsidR="00B3441B" w:rsidRDefault="00B3441B" w:rsidP="0036753D">
      <w:pPr>
        <w:pStyle w:val="NormalWeb"/>
        <w:rPr>
          <w:highlight w:val="cyan"/>
        </w:rPr>
      </w:pPr>
      <w:r w:rsidRPr="007F67BB">
        <w:rPr>
          <w:b/>
          <w:highlight w:val="cyan"/>
        </w:rPr>
        <w:t>Магнитное поле - ответная реакция материальных тел на гравитационное поле?</w:t>
      </w:r>
      <w:r>
        <w:rPr>
          <w:highlight w:val="cyan"/>
        </w:rPr>
        <w:t xml:space="preserve"> </w:t>
      </w:r>
    </w:p>
    <w:p w:rsidR="00B3441B" w:rsidRDefault="00B3441B" w:rsidP="0036753D">
      <w:pPr>
        <w:pStyle w:val="NormalWeb"/>
        <w:rPr>
          <w:highlight w:val="cyan"/>
        </w:rPr>
      </w:pPr>
      <w:r>
        <w:rPr>
          <w:highlight w:val="cyan"/>
        </w:rPr>
        <w:t xml:space="preserve">Ирина: В нашей науке принято делить все энергии материального мира по трем уровням, все они связаны между собой и взаимодействуют между собой. Энергии 1-го уровня - это тепло, свет, электромагнетизм, радиоволны. </w:t>
      </w:r>
    </w:p>
    <w:p w:rsidR="00B3441B" w:rsidRDefault="00B3441B" w:rsidP="0036753D">
      <w:pPr>
        <w:pStyle w:val="NormalWeb"/>
        <w:rPr>
          <w:highlight w:val="cyan"/>
        </w:rPr>
      </w:pPr>
      <w:r>
        <w:rPr>
          <w:highlight w:val="cyan"/>
        </w:rPr>
        <w:t xml:space="preserve">Энергии 2-го уровня - это то, что вы называете радиоактивным излучением (жесткого рентгеновского излучения) и энергия термоядерного синтеза, та, что выделяется при столкновении на большой скорости и при высоком давлении атомов различных элементов между собой. </w:t>
      </w:r>
    </w:p>
    <w:p w:rsidR="00B3441B" w:rsidRDefault="00B3441B" w:rsidP="0036753D">
      <w:pPr>
        <w:pStyle w:val="NormalWeb"/>
        <w:rPr>
          <w:highlight w:val="cyan"/>
        </w:rPr>
      </w:pPr>
      <w:r>
        <w:rPr>
          <w:highlight w:val="cyan"/>
        </w:rPr>
        <w:t xml:space="preserve">Энергии 3го уровня – это то, что вы называете гравитацией. Мы ее делим на 2 вида. Микрогравитация: то, что позволяет предметам, которые вы видите и можете ощущать их структуру и плотность через рецепторы кожи, позволять не быть газом и в более рассеянном состоянии. Что притягивает и атомы друг к другу, и позволяет молекулам строиться по определенным системам. В каждом веществе есть молекулярная решетка – это строение вещества, которое строиться по своим законам и индивидуальным для каждого вещества. </w:t>
      </w:r>
    </w:p>
    <w:p w:rsidR="00B3441B" w:rsidRDefault="00B3441B" w:rsidP="0036753D">
      <w:pPr>
        <w:pStyle w:val="NormalWeb"/>
        <w:rPr>
          <w:highlight w:val="cyan"/>
        </w:rPr>
      </w:pPr>
      <w:r>
        <w:rPr>
          <w:highlight w:val="cyan"/>
        </w:rPr>
        <w:t xml:space="preserve">Макрогравитация – то, что позволяет проявляться законам кинематики, механики, динамики в вашем мире. Это все, что вы называете силой движения, притяжения, центробежной силой – это проявление макрогравитации. Это позволяет всем планетам, звездам, галактикам и самой маленькой пылинке во вселенной иметь свою скорость движения, траекторию, орбиту. Не разлетаться в хаосе, а двигаться по определенным законам. </w:t>
      </w:r>
    </w:p>
    <w:p w:rsidR="00B3441B" w:rsidRDefault="00B3441B" w:rsidP="0036753D">
      <w:pPr>
        <w:pStyle w:val="NormalWeb"/>
        <w:rPr>
          <w:highlight w:val="cyan"/>
        </w:rPr>
      </w:pPr>
      <w:r>
        <w:rPr>
          <w:highlight w:val="cyan"/>
        </w:rPr>
        <w:t xml:space="preserve">18:51 </w:t>
      </w:r>
    </w:p>
    <w:p w:rsidR="00B3441B" w:rsidRDefault="00B3441B" w:rsidP="0036753D">
      <w:pPr>
        <w:pStyle w:val="NormalWeb"/>
        <w:rPr>
          <w:highlight w:val="cyan"/>
        </w:rPr>
      </w:pPr>
      <w:r w:rsidRPr="007F67BB">
        <w:rPr>
          <w:b/>
          <w:highlight w:val="cyan"/>
        </w:rPr>
        <w:t>Взаимосвязь магнитных полей между собой</w:t>
      </w:r>
      <w:r>
        <w:rPr>
          <w:highlight w:val="cyan"/>
        </w:rPr>
        <w:t xml:space="preserve">. </w:t>
      </w:r>
    </w:p>
    <w:p w:rsidR="00B3441B" w:rsidRDefault="00B3441B" w:rsidP="0036753D">
      <w:pPr>
        <w:pStyle w:val="NormalWeb"/>
        <w:rPr>
          <w:highlight w:val="cyan"/>
        </w:rPr>
      </w:pPr>
      <w:r>
        <w:rPr>
          <w:highlight w:val="cyan"/>
        </w:rPr>
        <w:t xml:space="preserve">Ирина: Все магнитные поля любого материального объекта, как и гравитационные, и электрические, действительно связаны друг с другом по причине того, что, если атомы породили магнитное поле, оно вызывает изменения во всех окружающих атомах. Оно может породить другое магнитное поле или наоборот замедлить его проявление, удалить. В нашей модели вселенной всё влияет на всё. </w:t>
      </w:r>
    </w:p>
    <w:p w:rsidR="00B3441B" w:rsidRDefault="00B3441B" w:rsidP="0036753D">
      <w:pPr>
        <w:pStyle w:val="NormalWeb"/>
        <w:rPr>
          <w:highlight w:val="cyan"/>
        </w:rPr>
      </w:pPr>
      <w:r>
        <w:rPr>
          <w:highlight w:val="cyan"/>
        </w:rPr>
        <w:t xml:space="preserve">Максим: То есть, магнитное поле галактики связано с магнитным полем магнитиков на какой-то планете? Магнитные потоки пересекаются? </w:t>
      </w:r>
    </w:p>
    <w:p w:rsidR="00B3441B" w:rsidRDefault="00B3441B" w:rsidP="0036753D">
      <w:pPr>
        <w:pStyle w:val="NormalWeb"/>
        <w:rPr>
          <w:highlight w:val="cyan"/>
        </w:rPr>
      </w:pPr>
      <w:r>
        <w:rPr>
          <w:highlight w:val="cyan"/>
        </w:rPr>
        <w:t xml:space="preserve">Ирина: Магнитное поле галактики включает в себя как сегменты магнитные поля абсолютно всех звезд и планет, находящихся в этой галактике. Магнитное поле планеты включает в себя так сегменты магнитного поля более мелких объектов, находящихся на ней. </w:t>
      </w:r>
    </w:p>
    <w:p w:rsidR="00B3441B" w:rsidRDefault="00B3441B" w:rsidP="0036753D">
      <w:pPr>
        <w:pStyle w:val="NormalWeb"/>
        <w:rPr>
          <w:highlight w:val="cyan"/>
        </w:rPr>
      </w:pPr>
      <w:r>
        <w:rPr>
          <w:highlight w:val="cyan"/>
        </w:rPr>
        <w:t>21:38</w:t>
      </w:r>
    </w:p>
    <w:p w:rsidR="00B3441B" w:rsidRDefault="00B3441B" w:rsidP="0036753D">
      <w:pPr>
        <w:pStyle w:val="NormalWeb"/>
        <w:rPr>
          <w:highlight w:val="cyan"/>
        </w:rPr>
      </w:pPr>
      <w:r>
        <w:rPr>
          <w:highlight w:val="cyan"/>
        </w:rPr>
        <w:t xml:space="preserve"> </w:t>
      </w:r>
      <w:r w:rsidRPr="007F67BB">
        <w:rPr>
          <w:b/>
          <w:highlight w:val="cyan"/>
        </w:rPr>
        <w:t>Скорость магнитного потока</w:t>
      </w:r>
      <w:r>
        <w:rPr>
          <w:highlight w:val="cyan"/>
        </w:rPr>
        <w:t xml:space="preserve">. </w:t>
      </w:r>
    </w:p>
    <w:p w:rsidR="00B3441B" w:rsidRDefault="00B3441B" w:rsidP="0036753D">
      <w:pPr>
        <w:pStyle w:val="NormalWeb"/>
        <w:rPr>
          <w:highlight w:val="cyan"/>
        </w:rPr>
      </w:pPr>
      <w:r>
        <w:rPr>
          <w:highlight w:val="cyan"/>
        </w:rPr>
        <w:t xml:space="preserve">Ирина: Скорость магнитного потока очень сильно зависит от окружающих энергий, от вещества, которое породило магнитное поле, но нашим ученым известно, что потоки энергии одного уровня имеют одну и ту же скорость. Потоки истечения энергии из вещества одного уровня имеют одну и ту же скорость. Поэтому нашим ученым удалось открыть, что та энергия, которая находится на 3-м уровне, называемая гравитация и носителем которой </w:t>
      </w:r>
    </w:p>
    <w:p w:rsidR="00B3441B" w:rsidRDefault="00B3441B" w:rsidP="0036753D">
      <w:pPr>
        <w:pStyle w:val="NormalWeb"/>
        <w:rPr>
          <w:highlight w:val="cyan"/>
        </w:rPr>
      </w:pPr>
      <w:r>
        <w:rPr>
          <w:highlight w:val="cyan"/>
        </w:rPr>
        <w:t xml:space="preserve">является гравитон, при освобождении из вещества, в котором он содержится, имеет гораздо большую скорость, чем энергии 1-го уровня (магнетизм, свет, радиоволны). Именно на этом принципе основаны наши двигатели, на которых мы можем в пределах нескольких десятков минут перемещаться по всей галактике. </w:t>
      </w:r>
    </w:p>
    <w:p w:rsidR="00B3441B" w:rsidRDefault="00B3441B" w:rsidP="0036753D">
      <w:pPr>
        <w:pStyle w:val="NormalWeb"/>
        <w:rPr>
          <w:highlight w:val="cyan"/>
        </w:rPr>
      </w:pPr>
      <w:r>
        <w:rPr>
          <w:highlight w:val="cyan"/>
        </w:rPr>
        <w:t xml:space="preserve">Максим: То есть скорость зависит от уровня энергий, которая делится? </w:t>
      </w:r>
    </w:p>
    <w:p w:rsidR="00B3441B" w:rsidRDefault="00B3441B" w:rsidP="0036753D">
      <w:pPr>
        <w:pStyle w:val="NormalWeb"/>
        <w:rPr>
          <w:highlight w:val="cyan"/>
        </w:rPr>
      </w:pPr>
      <w:r>
        <w:rPr>
          <w:highlight w:val="cyan"/>
        </w:rPr>
        <w:t xml:space="preserve">Ирина: Да, чем глубже в атоме заложена та или иная энергия, тем больше скорость вибраций она будет иметь при высвобождении из этого. </w:t>
      </w:r>
    </w:p>
    <w:p w:rsidR="00B3441B" w:rsidRDefault="00B3441B" w:rsidP="0036753D">
      <w:pPr>
        <w:pStyle w:val="NormalWeb"/>
        <w:rPr>
          <w:highlight w:val="cyan"/>
        </w:rPr>
      </w:pPr>
      <w:r>
        <w:rPr>
          <w:highlight w:val="cyan"/>
        </w:rPr>
        <w:t xml:space="preserve">24:19 </w:t>
      </w:r>
    </w:p>
    <w:p w:rsidR="00B3441B" w:rsidRDefault="00B3441B" w:rsidP="0036753D">
      <w:pPr>
        <w:pStyle w:val="NormalWeb"/>
        <w:rPr>
          <w:highlight w:val="cyan"/>
        </w:rPr>
      </w:pPr>
      <w:r w:rsidRPr="007F67BB">
        <w:rPr>
          <w:b/>
          <w:highlight w:val="cyan"/>
        </w:rPr>
        <w:t>Магнитная индукция.</w:t>
      </w:r>
      <w:r>
        <w:rPr>
          <w:highlight w:val="cyan"/>
        </w:rPr>
        <w:t xml:space="preserve"> </w:t>
      </w:r>
    </w:p>
    <w:p w:rsidR="00B3441B" w:rsidRDefault="00B3441B" w:rsidP="0036753D">
      <w:pPr>
        <w:pStyle w:val="NormalWeb"/>
        <w:rPr>
          <w:highlight w:val="cyan"/>
        </w:rPr>
      </w:pPr>
      <w:r>
        <w:rPr>
          <w:highlight w:val="cyan"/>
        </w:rPr>
        <w:t xml:space="preserve">Ирина: В нашей науке нет понятия магнитной индукции, есть понятие магнитного поля. </w:t>
      </w:r>
    </w:p>
    <w:p w:rsidR="00B3441B" w:rsidRDefault="00B3441B" w:rsidP="0036753D">
      <w:pPr>
        <w:pStyle w:val="NormalWeb"/>
        <w:rPr>
          <w:highlight w:val="cyan"/>
        </w:rPr>
      </w:pPr>
      <w:r>
        <w:rPr>
          <w:highlight w:val="cyan"/>
        </w:rPr>
        <w:t xml:space="preserve">Максим: Когда магнит проносится с проводником, то в нем образуется электрический ток. У вас используются такие приборы? </w:t>
      </w:r>
    </w:p>
    <w:p w:rsidR="00B3441B" w:rsidRDefault="00B3441B" w:rsidP="0036753D">
      <w:pPr>
        <w:pStyle w:val="NormalWeb"/>
        <w:rPr>
          <w:highlight w:val="cyan"/>
        </w:rPr>
      </w:pPr>
      <w:r>
        <w:rPr>
          <w:highlight w:val="cyan"/>
        </w:rPr>
        <w:t xml:space="preserve">Ирина: В нашей терминологии это называется не индукция. Это энергия одного вида 1-го уровня (магнитная энергия) породила выделение из атома второго вида энергии того же 1-го уровня. То есть в данном случае электрическую. </w:t>
      </w:r>
    </w:p>
    <w:p w:rsidR="00B3441B" w:rsidRDefault="00B3441B" w:rsidP="0036753D">
      <w:pPr>
        <w:pStyle w:val="NormalWeb"/>
        <w:rPr>
          <w:highlight w:val="cyan"/>
        </w:rPr>
      </w:pPr>
      <w:r>
        <w:rPr>
          <w:highlight w:val="cyan"/>
        </w:rPr>
        <w:t xml:space="preserve">Максим: Магнетизм и электричество – это энергии разного уровня? </w:t>
      </w:r>
    </w:p>
    <w:p w:rsidR="00B3441B" w:rsidRDefault="00B3441B" w:rsidP="0036753D">
      <w:pPr>
        <w:pStyle w:val="NormalWeb"/>
        <w:rPr>
          <w:highlight w:val="cyan"/>
        </w:rPr>
      </w:pPr>
      <w:r>
        <w:rPr>
          <w:highlight w:val="cyan"/>
        </w:rPr>
        <w:t xml:space="preserve">Ирина: Это энергии 1-го уровня, но они разного вида. </w:t>
      </w:r>
    </w:p>
    <w:p w:rsidR="00B3441B" w:rsidRDefault="00B3441B" w:rsidP="0036753D">
      <w:pPr>
        <w:pStyle w:val="NormalWeb"/>
        <w:rPr>
          <w:highlight w:val="cyan"/>
        </w:rPr>
      </w:pPr>
      <w:r>
        <w:rPr>
          <w:highlight w:val="cyan"/>
        </w:rPr>
        <w:t xml:space="preserve">Максим: Почему при динамическом воздействии магнита на катушку начинает производиться электрический ток? Какой механизм этого? </w:t>
      </w:r>
    </w:p>
    <w:p w:rsidR="00B3441B" w:rsidRDefault="00B3441B" w:rsidP="0036753D">
      <w:pPr>
        <w:pStyle w:val="NormalWeb"/>
        <w:rPr>
          <w:highlight w:val="cyan"/>
        </w:rPr>
      </w:pPr>
      <w:r>
        <w:rPr>
          <w:highlight w:val="cyan"/>
        </w:rPr>
        <w:t xml:space="preserve">Ирина: То, что вы называете электрическим током, мы называем излучением или потоком энергии 1-го уровня. Мне известно, что в вашей науке носителем электричества и магнетизма является электрон. В нашем языке разделяются электричество и магнитное поле, то есть для частиц энергий магнетизма и частиц энергий электричества в нашем языке имеют разные названия. </w:t>
      </w:r>
    </w:p>
    <w:p w:rsidR="00B3441B" w:rsidRDefault="00B3441B" w:rsidP="0036753D">
      <w:pPr>
        <w:pStyle w:val="NormalWeb"/>
        <w:rPr>
          <w:highlight w:val="cyan"/>
        </w:rPr>
      </w:pPr>
      <w:r>
        <w:rPr>
          <w:highlight w:val="cyan"/>
        </w:rPr>
        <w:t xml:space="preserve">Максим: У нас здесь отличия, мы как бы совокупили эти процессы. С позиций вашей науки, почему освобождается поток энергии, когда магнитное поле рядом с проводником проходит? В чем механизм? </w:t>
      </w:r>
    </w:p>
    <w:p w:rsidR="00B3441B" w:rsidRDefault="00B3441B" w:rsidP="0036753D">
      <w:pPr>
        <w:pStyle w:val="NormalWeb"/>
        <w:rPr>
          <w:highlight w:val="cyan"/>
        </w:rPr>
      </w:pPr>
      <w:r>
        <w:rPr>
          <w:highlight w:val="cyan"/>
        </w:rPr>
        <w:t xml:space="preserve">Ирина: Когда магнитное поле воздействует на атомы, которые являются носителями всех трех уровней энергии – мы это называем выталкиванием или выбиванием энергий – одна </w:t>
      </w:r>
    </w:p>
    <w:p w:rsidR="00B3441B" w:rsidRDefault="00B3441B" w:rsidP="0036753D">
      <w:pPr>
        <w:pStyle w:val="NormalWeb"/>
        <w:rPr>
          <w:highlight w:val="cyan"/>
        </w:rPr>
      </w:pPr>
      <w:r>
        <w:rPr>
          <w:highlight w:val="cyan"/>
        </w:rPr>
        <w:t xml:space="preserve">энергия, поступая в вещество с определенной скоростью, плотностью потока и т.д. может вытеснить те энергии, которые содержались в веществе до момента воздействия. </w:t>
      </w:r>
    </w:p>
    <w:p w:rsidR="00B3441B" w:rsidRDefault="00B3441B" w:rsidP="0036753D">
      <w:pPr>
        <w:pStyle w:val="NormalWeb"/>
        <w:rPr>
          <w:highlight w:val="cyan"/>
        </w:rPr>
      </w:pPr>
      <w:r>
        <w:rPr>
          <w:highlight w:val="cyan"/>
        </w:rPr>
        <w:t xml:space="preserve">Максим: Это происходит только в движении, то есть если мы магнит держим, то ничего не происходит? </w:t>
      </w:r>
    </w:p>
    <w:p w:rsidR="00B3441B" w:rsidRDefault="00B3441B" w:rsidP="0036753D">
      <w:pPr>
        <w:pStyle w:val="NormalWeb"/>
        <w:rPr>
          <w:highlight w:val="cyan"/>
        </w:rPr>
      </w:pPr>
      <w:r>
        <w:rPr>
          <w:highlight w:val="cyan"/>
        </w:rPr>
        <w:t xml:space="preserve">Ирина: При движении этот поток усиливается, в статичном состоянии энергия выделяется, но ваши приборы не улавливают этот поток, у них недостаточная чувствительность. </w:t>
      </w:r>
    </w:p>
    <w:p w:rsidR="00B3441B" w:rsidRDefault="00B3441B" w:rsidP="0036753D">
      <w:pPr>
        <w:pStyle w:val="NormalWeb"/>
        <w:rPr>
          <w:highlight w:val="cyan"/>
        </w:rPr>
      </w:pPr>
      <w:r>
        <w:rPr>
          <w:highlight w:val="cyan"/>
        </w:rPr>
        <w:t xml:space="preserve">28:26 </w:t>
      </w:r>
    </w:p>
    <w:p w:rsidR="00B3441B" w:rsidRDefault="00B3441B" w:rsidP="0036753D">
      <w:pPr>
        <w:pStyle w:val="NormalWeb"/>
        <w:rPr>
          <w:highlight w:val="cyan"/>
        </w:rPr>
      </w:pPr>
      <w:r w:rsidRPr="007F67BB">
        <w:rPr>
          <w:b/>
          <w:highlight w:val="cyan"/>
        </w:rPr>
        <w:t>Механизм намагничивания.</w:t>
      </w:r>
      <w:r>
        <w:rPr>
          <w:highlight w:val="cyan"/>
        </w:rPr>
        <w:t xml:space="preserve"> </w:t>
      </w:r>
    </w:p>
    <w:p w:rsidR="00B3441B" w:rsidRDefault="00B3441B" w:rsidP="0036753D">
      <w:pPr>
        <w:pStyle w:val="NormalWeb"/>
        <w:rPr>
          <w:highlight w:val="cyan"/>
        </w:rPr>
      </w:pPr>
      <w:r>
        <w:rPr>
          <w:highlight w:val="cyan"/>
        </w:rPr>
        <w:t xml:space="preserve">Ирина: Магнитная энергия может поступать в атомы того или иного вещества и выталкивать из него те или иные виды энергий, но при этом она может как остаться в веществе, так и выйти из него сама. Когда магнитная энергия поступает в вещество и ее достаточный заряд остается в атомах вещества, то пока этот заряд там остается, вещество приобретает свойство порождать магнитное поле, то есть эта энергия медленно покидает намагниченное вещество, и от этого проявляются те эффекты, которые вы назвали. </w:t>
      </w:r>
    </w:p>
    <w:p w:rsidR="00B3441B" w:rsidRDefault="00B3441B" w:rsidP="0036753D">
      <w:pPr>
        <w:pStyle w:val="NormalWeb"/>
        <w:rPr>
          <w:highlight w:val="cyan"/>
        </w:rPr>
      </w:pPr>
      <w:r>
        <w:rPr>
          <w:highlight w:val="cyan"/>
        </w:rPr>
        <w:t xml:space="preserve">Максим: То есть происходит со временем размагничивание, постепенно энергия уходит из вещества, годами, допустим. </w:t>
      </w:r>
    </w:p>
    <w:p w:rsidR="00B3441B" w:rsidRDefault="00B3441B" w:rsidP="0036753D">
      <w:pPr>
        <w:pStyle w:val="NormalWeb"/>
        <w:rPr>
          <w:highlight w:val="cyan"/>
        </w:rPr>
      </w:pPr>
      <w:r>
        <w:rPr>
          <w:highlight w:val="cyan"/>
        </w:rPr>
        <w:t xml:space="preserve">Ирина: Да, магнитной энергии в этом веществе становится меньше. </w:t>
      </w:r>
    </w:p>
    <w:p w:rsidR="00B3441B" w:rsidRDefault="00B3441B" w:rsidP="0036753D">
      <w:pPr>
        <w:pStyle w:val="NormalWeb"/>
        <w:rPr>
          <w:highlight w:val="cyan"/>
        </w:rPr>
      </w:pPr>
      <w:r>
        <w:rPr>
          <w:highlight w:val="cyan"/>
        </w:rPr>
        <w:t xml:space="preserve">30:09 </w:t>
      </w:r>
    </w:p>
    <w:p w:rsidR="00B3441B" w:rsidRDefault="00B3441B" w:rsidP="0036753D">
      <w:pPr>
        <w:pStyle w:val="NormalWeb"/>
        <w:rPr>
          <w:highlight w:val="cyan"/>
        </w:rPr>
      </w:pPr>
      <w:r w:rsidRPr="007F67BB">
        <w:rPr>
          <w:b/>
          <w:highlight w:val="cyan"/>
        </w:rPr>
        <w:t>Влияние магнитного поля.</w:t>
      </w:r>
      <w:r>
        <w:rPr>
          <w:highlight w:val="cyan"/>
        </w:rPr>
        <w:t xml:space="preserve"> </w:t>
      </w:r>
    </w:p>
    <w:p w:rsidR="00B3441B" w:rsidRDefault="00B3441B" w:rsidP="0036753D">
      <w:pPr>
        <w:pStyle w:val="NormalWeb"/>
        <w:rPr>
          <w:highlight w:val="cyan"/>
        </w:rPr>
      </w:pPr>
      <w:r>
        <w:rPr>
          <w:highlight w:val="cyan"/>
        </w:rPr>
        <w:t xml:space="preserve">Ирина: При большом количестве и интенсивном потоке магнитной энергии возможны изменения скорости колебаний (вибраций) атомов в том или ином веществе в сторону их увеличения. Температура вещества будет расти. </w:t>
      </w:r>
    </w:p>
    <w:p w:rsidR="00B3441B" w:rsidRDefault="00B3441B" w:rsidP="0036753D">
      <w:pPr>
        <w:pStyle w:val="NormalWeb"/>
        <w:rPr>
          <w:highlight w:val="cyan"/>
        </w:rPr>
      </w:pPr>
      <w:r>
        <w:rPr>
          <w:highlight w:val="cyan"/>
        </w:rPr>
        <w:t xml:space="preserve">32:06 </w:t>
      </w:r>
    </w:p>
    <w:p w:rsidR="00B3441B" w:rsidRDefault="00B3441B" w:rsidP="0036753D">
      <w:pPr>
        <w:pStyle w:val="NormalWeb"/>
        <w:rPr>
          <w:highlight w:val="cyan"/>
        </w:rPr>
      </w:pPr>
      <w:r w:rsidRPr="007F67BB">
        <w:rPr>
          <w:b/>
          <w:highlight w:val="cyan"/>
        </w:rPr>
        <w:t>Атом имеет собственные колебания? Внутри атомной структуры возникают стоячие волны, когда колебания отражаются от одного атома к другому. И атомы располагаются в узлах пакетостоящих волн. У вас нет такой модели в науке?</w:t>
      </w:r>
      <w:r>
        <w:rPr>
          <w:highlight w:val="cyan"/>
        </w:rPr>
        <w:t xml:space="preserve"> </w:t>
      </w:r>
    </w:p>
    <w:p w:rsidR="00B3441B" w:rsidRDefault="00B3441B" w:rsidP="0036753D">
      <w:pPr>
        <w:pStyle w:val="NormalWeb"/>
        <w:rPr>
          <w:highlight w:val="cyan"/>
        </w:rPr>
      </w:pPr>
      <w:r>
        <w:rPr>
          <w:highlight w:val="cyan"/>
        </w:rPr>
        <w:t xml:space="preserve">Ирина: Всё, что вы перечислили, мы называем не волновые пакеты, а проявления микрогравитации, которая держит атомы на своем месте, но в то же время он колеблется с определенной скоростью, всегда разной, в зависимости от того, какое это вещество и в каком агрегатном состоянии оно находится. Эти вибрации атомов мы называем проявлением энергии 1-го уровня, но той, которая не покинула сам атом. Эта энергия для поддержания агрегатного состояния. </w:t>
      </w:r>
    </w:p>
    <w:p w:rsidR="00B3441B" w:rsidRDefault="00B3441B" w:rsidP="0036753D">
      <w:pPr>
        <w:pStyle w:val="NormalWeb"/>
        <w:rPr>
          <w:highlight w:val="cyan"/>
        </w:rPr>
      </w:pPr>
      <w:r>
        <w:rPr>
          <w:highlight w:val="cyan"/>
        </w:rPr>
        <w:t xml:space="preserve">33:39 </w:t>
      </w:r>
    </w:p>
    <w:p w:rsidR="00B3441B" w:rsidRDefault="00B3441B" w:rsidP="0036753D">
      <w:pPr>
        <w:pStyle w:val="NormalWeb"/>
        <w:rPr>
          <w:highlight w:val="cyan"/>
        </w:rPr>
      </w:pPr>
      <w:r w:rsidRPr="007F67BB">
        <w:rPr>
          <w:b/>
          <w:highlight w:val="cyan"/>
        </w:rPr>
        <w:t>Изначальный источник магнитного поля.</w:t>
      </w:r>
      <w:r>
        <w:rPr>
          <w:highlight w:val="cyan"/>
        </w:rPr>
        <w:t xml:space="preserve"> </w:t>
      </w:r>
    </w:p>
    <w:p w:rsidR="00B3441B" w:rsidRDefault="00B3441B" w:rsidP="0036753D">
      <w:pPr>
        <w:pStyle w:val="NormalWeb"/>
        <w:rPr>
          <w:highlight w:val="cyan"/>
        </w:rPr>
      </w:pPr>
      <w:r>
        <w:rPr>
          <w:highlight w:val="cyan"/>
        </w:rPr>
        <w:t xml:space="preserve">Ирина: Изначальный источник магнитного поля это то, что мы и вы называем атомом, то есть малая частица вещества. Мы не делим атом на те структуры, которые делите вы. Те структуры, которые вы называете субатомами – для нас это разные виды энергий. То, что вы называете электроном – это частица энергии, вы ёе называете частицей энергии и радиоволн, и электричества, и магнитного поля. </w:t>
      </w:r>
    </w:p>
    <w:p w:rsidR="00B3441B" w:rsidRDefault="00B3441B" w:rsidP="0036753D">
      <w:pPr>
        <w:pStyle w:val="NormalWeb"/>
        <w:rPr>
          <w:highlight w:val="cyan"/>
        </w:rPr>
      </w:pPr>
      <w:r>
        <w:rPr>
          <w:highlight w:val="cyan"/>
        </w:rPr>
        <w:t xml:space="preserve">Максим: Получается, с позиций нашей науки, элементарная частица находится внутри атома, а с позиций вашей – что атом просто имеет разные виды энергий? </w:t>
      </w:r>
    </w:p>
    <w:p w:rsidR="00B3441B" w:rsidRDefault="00B3441B" w:rsidP="0036753D">
      <w:pPr>
        <w:pStyle w:val="NormalWeb"/>
        <w:rPr>
          <w:highlight w:val="cyan"/>
        </w:rPr>
      </w:pPr>
      <w:r>
        <w:rPr>
          <w:highlight w:val="cyan"/>
        </w:rPr>
        <w:t xml:space="preserve">Ирина: Да. </w:t>
      </w:r>
    </w:p>
    <w:p w:rsidR="00B3441B" w:rsidRDefault="00B3441B" w:rsidP="0036753D">
      <w:pPr>
        <w:pStyle w:val="NormalWeb"/>
        <w:rPr>
          <w:highlight w:val="cyan"/>
        </w:rPr>
      </w:pPr>
      <w:r>
        <w:rPr>
          <w:highlight w:val="cyan"/>
        </w:rPr>
        <w:t xml:space="preserve">34:57 </w:t>
      </w:r>
    </w:p>
    <w:p w:rsidR="00B3441B" w:rsidRDefault="00B3441B" w:rsidP="0036753D">
      <w:pPr>
        <w:pStyle w:val="NormalWeb"/>
        <w:rPr>
          <w:highlight w:val="cyan"/>
        </w:rPr>
      </w:pPr>
      <w:r w:rsidRPr="007F67BB">
        <w:rPr>
          <w:b/>
          <w:highlight w:val="cyan"/>
        </w:rPr>
        <w:t>К чему привязано магнитное поле?</w:t>
      </w:r>
      <w:r>
        <w:rPr>
          <w:highlight w:val="cyan"/>
        </w:rPr>
        <w:t xml:space="preserve"> </w:t>
      </w:r>
    </w:p>
    <w:p w:rsidR="00B3441B" w:rsidRDefault="00B3441B" w:rsidP="0036753D">
      <w:pPr>
        <w:pStyle w:val="NormalWeb"/>
        <w:rPr>
          <w:highlight w:val="cyan"/>
        </w:rPr>
      </w:pPr>
      <w:r>
        <w:rPr>
          <w:highlight w:val="cyan"/>
        </w:rPr>
        <w:t xml:space="preserve">Ирина: Магнитное поле всегда порождается веществом, другое дело, что в пространстве могут быть вещества в агрегатном состоянии, не заметном для ваших приборов. Если есть магнитное поле или электрическое поле – нужно всегда искать источник. Само пространство для нас – это носитель веществ и энергий. </w:t>
      </w:r>
    </w:p>
    <w:p w:rsidR="00B3441B" w:rsidRDefault="00B3441B" w:rsidP="0036753D">
      <w:pPr>
        <w:pStyle w:val="NormalWeb"/>
        <w:rPr>
          <w:highlight w:val="cyan"/>
        </w:rPr>
      </w:pPr>
      <w:r>
        <w:rPr>
          <w:highlight w:val="cyan"/>
        </w:rPr>
        <w:t xml:space="preserve">36:04 </w:t>
      </w:r>
    </w:p>
    <w:p w:rsidR="00B3441B" w:rsidRDefault="00B3441B" w:rsidP="0036753D">
      <w:pPr>
        <w:pStyle w:val="NormalWeb"/>
        <w:rPr>
          <w:highlight w:val="cyan"/>
        </w:rPr>
      </w:pPr>
      <w:r w:rsidRPr="007F67BB">
        <w:rPr>
          <w:b/>
          <w:highlight w:val="cyan"/>
        </w:rPr>
        <w:t>Магнитные поля атомов различных веществ.</w:t>
      </w:r>
      <w:r>
        <w:rPr>
          <w:highlight w:val="cyan"/>
        </w:rPr>
        <w:t xml:space="preserve"> </w:t>
      </w:r>
    </w:p>
    <w:p w:rsidR="00B3441B" w:rsidRDefault="00B3441B" w:rsidP="0036753D">
      <w:pPr>
        <w:pStyle w:val="NormalWeb"/>
        <w:rPr>
          <w:highlight w:val="cyan"/>
        </w:rPr>
      </w:pPr>
      <w:r>
        <w:rPr>
          <w:highlight w:val="cyan"/>
        </w:rPr>
        <w:t xml:space="preserve">Ирина: Количество энергий, заложенных в каждом элементе, различно. Это зависит от вида элемента, от его агрегатного состояния - того, что вы называете скоростью тепловых колебаний. А раз количество энергий различно, то и магнитные поля будут различны по силе, по структуре, по плотности потока, по разным характеристикам. </w:t>
      </w:r>
    </w:p>
    <w:p w:rsidR="00B3441B" w:rsidRDefault="00B3441B" w:rsidP="0036753D">
      <w:pPr>
        <w:pStyle w:val="NormalWeb"/>
        <w:rPr>
          <w:highlight w:val="cyan"/>
        </w:rPr>
      </w:pPr>
      <w:r>
        <w:rPr>
          <w:highlight w:val="cyan"/>
        </w:rPr>
        <w:t xml:space="preserve">37:11 </w:t>
      </w:r>
    </w:p>
    <w:p w:rsidR="00B3441B" w:rsidRDefault="00B3441B" w:rsidP="0036753D">
      <w:pPr>
        <w:pStyle w:val="NormalWeb"/>
        <w:rPr>
          <w:highlight w:val="cyan"/>
        </w:rPr>
      </w:pPr>
      <w:r w:rsidRPr="00C939CE">
        <w:rPr>
          <w:b/>
          <w:highlight w:val="cyan"/>
        </w:rPr>
        <w:t>Магнитный хранитель. Это явление, когда прикладываются друг к другу два железных прутка, между ними в специальную выемку помещается проводник, на проводник кратковременно подается электрический ток, затем проводник убираем и два прутка остаются слепленными практически намертво за счет магнитного поля. Причем, они остаются прочно слепленными на долгое время. Опишите механизм этого явления, и что за сила удерживает прутки меж собой?</w:t>
      </w:r>
      <w:r>
        <w:rPr>
          <w:highlight w:val="cyan"/>
        </w:rPr>
        <w:t xml:space="preserve"> </w:t>
      </w:r>
    </w:p>
    <w:p w:rsidR="00B3441B" w:rsidRDefault="00B3441B" w:rsidP="0036753D">
      <w:pPr>
        <w:pStyle w:val="NormalWeb"/>
        <w:rPr>
          <w:highlight w:val="cyan"/>
        </w:rPr>
      </w:pPr>
      <w:r>
        <w:rPr>
          <w:highlight w:val="cyan"/>
        </w:rPr>
        <w:t xml:space="preserve">Ирина: Когда вы видите не просто проявление магнитного поля, которое вы можете зафиксировать прибором, а видите изменение в притяжении веществ друг к другу, здесь идет речь об изменениях, которые произошли в атомах не только на 1-ом уровне, но и на 3-ем. В описанном вами случае, энергия электричества вызвала изменения на более глубоких структурах вещества атома, на его энергиях 3-го уровня. Атомы заняли другое положение по отношению друг к другу, то есть изменили свою кристаллическую решетку и стали по иному </w:t>
      </w:r>
    </w:p>
    <w:p w:rsidR="00B3441B" w:rsidRDefault="00B3441B" w:rsidP="0036753D">
      <w:pPr>
        <w:pStyle w:val="NormalWeb"/>
        <w:rPr>
          <w:highlight w:val="cyan"/>
        </w:rPr>
      </w:pPr>
      <w:r>
        <w:rPr>
          <w:highlight w:val="cyan"/>
        </w:rPr>
        <w:t xml:space="preserve">друг к другу притягиваться. В данном случае мы говорим коротко: энергия 1-го уровня вызвала выделение части энергии 3-го уровня, но из-за гравитационного поля планеты энергия 3-го уровня не покинула атомы, а просто перераспределила кристаллическую решетку. </w:t>
      </w:r>
    </w:p>
    <w:p w:rsidR="00B3441B" w:rsidRDefault="00B3441B" w:rsidP="0036753D">
      <w:pPr>
        <w:pStyle w:val="NormalWeb"/>
        <w:rPr>
          <w:highlight w:val="cyan"/>
        </w:rPr>
      </w:pPr>
      <w:r>
        <w:rPr>
          <w:highlight w:val="cyan"/>
        </w:rPr>
        <w:t xml:space="preserve">Максим: Получается, сила, которая удерживает два прутка вместе – это внутренняя энергия вещества? </w:t>
      </w:r>
    </w:p>
    <w:p w:rsidR="00B3441B" w:rsidRDefault="00B3441B" w:rsidP="0036753D">
      <w:pPr>
        <w:pStyle w:val="NormalWeb"/>
        <w:rPr>
          <w:highlight w:val="cyan"/>
        </w:rPr>
      </w:pPr>
      <w:r>
        <w:rPr>
          <w:highlight w:val="cyan"/>
        </w:rPr>
        <w:t xml:space="preserve">Ирина: Да, мы так это называем. </w:t>
      </w:r>
    </w:p>
    <w:p w:rsidR="00B3441B" w:rsidRDefault="00B3441B" w:rsidP="0036753D">
      <w:pPr>
        <w:pStyle w:val="NormalWeb"/>
        <w:rPr>
          <w:highlight w:val="cyan"/>
        </w:rPr>
      </w:pPr>
      <w:r>
        <w:rPr>
          <w:highlight w:val="cyan"/>
        </w:rPr>
        <w:t xml:space="preserve">39:42 </w:t>
      </w:r>
    </w:p>
    <w:p w:rsidR="00B3441B" w:rsidRDefault="00B3441B" w:rsidP="0036753D">
      <w:pPr>
        <w:pStyle w:val="NormalWeb"/>
        <w:rPr>
          <w:highlight w:val="cyan"/>
        </w:rPr>
      </w:pPr>
      <w:r w:rsidRPr="00C939CE">
        <w:rPr>
          <w:b/>
          <w:highlight w:val="cyan"/>
        </w:rPr>
        <w:t>Магнитные поля планет, перемещение между ними.</w:t>
      </w:r>
      <w:r>
        <w:rPr>
          <w:highlight w:val="cyan"/>
        </w:rPr>
        <w:t xml:space="preserve"> </w:t>
      </w:r>
    </w:p>
    <w:p w:rsidR="00B3441B" w:rsidRDefault="00B3441B" w:rsidP="0036753D">
      <w:pPr>
        <w:pStyle w:val="NormalWeb"/>
        <w:rPr>
          <w:highlight w:val="cyan"/>
        </w:rPr>
      </w:pPr>
      <w:r>
        <w:rPr>
          <w:highlight w:val="cyan"/>
        </w:rPr>
        <w:t xml:space="preserve">Ирина: То, что вы сейчас спрашиваете, используется в одном из видов наших двигателей, которые мы называем планетарными. То есть они используются вблизи планет. С их помощью производятся перелеты от самой планеты до той точки пространства, где возможно включить гравитационный двигатель, и где этому не помешает гравитационное поле самой планеты. Этот двигатель состоит из вращающихся в разных плоскостях пластин, состоящих из специального сплава, в которые входят два главных компонента – тиур и палладий. Эти элементы содержат энергии в таких видах и вибрациях, которые могут с помощью энергии, поступающей из двигателя, улавливать магнитно-полевые излучения той или иной планеты и создавать собственное магнитное поле, либо отталкивающее его от планеты, либо притягивающее. </w:t>
      </w:r>
    </w:p>
    <w:p w:rsidR="00B3441B" w:rsidRDefault="00B3441B" w:rsidP="0036753D">
      <w:pPr>
        <w:pStyle w:val="NormalWeb"/>
        <w:rPr>
          <w:highlight w:val="cyan"/>
        </w:rPr>
      </w:pPr>
      <w:r>
        <w:rPr>
          <w:highlight w:val="cyan"/>
        </w:rPr>
        <w:t xml:space="preserve">Максим: Если мы хотим перемещаться внутри солнечной системы, то нам будет достаточно таких двигателей? </w:t>
      </w:r>
    </w:p>
    <w:p w:rsidR="00B3441B" w:rsidRDefault="00B3441B" w:rsidP="0036753D">
      <w:pPr>
        <w:pStyle w:val="NormalWeb"/>
        <w:rPr>
          <w:highlight w:val="cyan"/>
        </w:rPr>
      </w:pPr>
      <w:r>
        <w:rPr>
          <w:highlight w:val="cyan"/>
        </w:rPr>
        <w:t xml:space="preserve">Ирина: Максимальная скорость, которую может развить корабль с массой до 1200 кг (вместе с содержимым) это 1/8 от световой. Зная расстояние между планетами, вы можете рассчитать время в пути и понять, устроит ли вас такой двигатель или нужно будет делать гравитационные прыжки. </w:t>
      </w:r>
    </w:p>
    <w:p w:rsidR="00B3441B" w:rsidRDefault="00B3441B" w:rsidP="0036753D">
      <w:pPr>
        <w:pStyle w:val="NormalWeb"/>
        <w:rPr>
          <w:highlight w:val="cyan"/>
        </w:rPr>
      </w:pPr>
      <w:r>
        <w:rPr>
          <w:highlight w:val="cyan"/>
        </w:rPr>
        <w:t xml:space="preserve">Максим: По Солнечной системе достаточно такого механизма перемещения? </w:t>
      </w:r>
    </w:p>
    <w:p w:rsidR="00B3441B" w:rsidRDefault="00B3441B" w:rsidP="0036753D">
      <w:pPr>
        <w:pStyle w:val="NormalWeb"/>
        <w:rPr>
          <w:highlight w:val="cyan"/>
        </w:rPr>
      </w:pPr>
      <w:r>
        <w:rPr>
          <w:highlight w:val="cyan"/>
        </w:rPr>
        <w:t xml:space="preserve">Ирина: Если вы хотите тратить несколько дней пути на ту или иную планету, то достаточно. Если вы хотите попадать на планету за несколько минут, то нужен гравитационный двигатель. </w:t>
      </w:r>
    </w:p>
    <w:p w:rsidR="00B3441B" w:rsidRDefault="00B3441B" w:rsidP="0036753D">
      <w:pPr>
        <w:pStyle w:val="NormalWeb"/>
        <w:rPr>
          <w:highlight w:val="cyan"/>
        </w:rPr>
      </w:pPr>
      <w:r>
        <w:rPr>
          <w:highlight w:val="cyan"/>
        </w:rPr>
        <w:t xml:space="preserve">43:40 </w:t>
      </w:r>
    </w:p>
    <w:p w:rsidR="00B3441B" w:rsidRDefault="00B3441B" w:rsidP="0036753D">
      <w:pPr>
        <w:pStyle w:val="NormalWeb"/>
        <w:rPr>
          <w:highlight w:val="cyan"/>
        </w:rPr>
      </w:pPr>
      <w:r w:rsidRPr="00C939CE">
        <w:rPr>
          <w:b/>
          <w:highlight w:val="cyan"/>
        </w:rPr>
        <w:t>Магнитные силовые линии – это эфирные вихревые трубки?</w:t>
      </w:r>
      <w:r>
        <w:rPr>
          <w:highlight w:val="cyan"/>
        </w:rPr>
        <w:t xml:space="preserve"> </w:t>
      </w:r>
    </w:p>
    <w:p w:rsidR="00B3441B" w:rsidRDefault="00B3441B" w:rsidP="0036753D">
      <w:pPr>
        <w:pStyle w:val="NormalWeb"/>
        <w:rPr>
          <w:highlight w:val="cyan"/>
        </w:rPr>
      </w:pPr>
      <w:r>
        <w:rPr>
          <w:highlight w:val="cyan"/>
        </w:rPr>
        <w:t xml:space="preserve">Ирина: Магнитные энергии, которые уже вышли из атомов и сформировали магнитное поле, воздействуют на те энергии, которые находятся в самом пространстве. Мы здесь переходим к </w:t>
      </w:r>
    </w:p>
    <w:p w:rsidR="00B3441B" w:rsidRDefault="00B3441B" w:rsidP="0036753D">
      <w:pPr>
        <w:pStyle w:val="NormalWeb"/>
        <w:rPr>
          <w:highlight w:val="cyan"/>
        </w:rPr>
      </w:pPr>
      <w:r>
        <w:rPr>
          <w:highlight w:val="cyan"/>
        </w:rPr>
        <w:t xml:space="preserve">части, которая пока неизвестна вашей науке. В пространстве находятся энергии пограничные между материальным миром и той частью мироздания, которую мы все называем духовным миром. Между двумя мирами они находятся рядом друг с другом, пронизывают друг друга, как вы говорите – параллельны. Между ними в пространстве находится энергия, которая отделяет материальный мир (то есть мир вещества и мир энергий) от духовного мира, от его первого уровня, который мы для простоты называем астральным. В вашей терминологии эти энергии обычно называются эфирными. В разных системах могут называться полями, которые порождаются теми частицами, которые вы называете лептоны, торсионы, и т.д. Это все разные названия одного и того же - пространственных энергий, отделяющих материальный мир от духовного. В нашей терминологии обычно эта энергия называется «свободная энергия вакуума». Почему мы называем ее именно свободной энергией вакуума? В переводе на ваш язык, потому что мы этим названием подчеркиваем тот факт, что она может существовать в абсолютном вакууме, когда я говорю в абсолютном, я имею в виду отсутствие в этом пространстве каких либо веществ или энергий. А почему свободной – потому что в нашем понимании эта энергия возникает независимо. Она есть, но с помощью специальных методов воздействия на нее, ее можно извлечь из вакуума и использовать. </w:t>
      </w:r>
    </w:p>
    <w:p w:rsidR="00B3441B" w:rsidRDefault="00B3441B" w:rsidP="0036753D">
      <w:pPr>
        <w:pStyle w:val="NormalWeb"/>
        <w:rPr>
          <w:highlight w:val="cyan"/>
        </w:rPr>
      </w:pPr>
      <w:r>
        <w:rPr>
          <w:highlight w:val="cyan"/>
        </w:rPr>
        <w:t xml:space="preserve">Максим: Трансформировать в электричество, например, да? </w:t>
      </w:r>
    </w:p>
    <w:p w:rsidR="00B3441B" w:rsidRDefault="00B3441B" w:rsidP="0036753D">
      <w:pPr>
        <w:pStyle w:val="NormalWeb"/>
        <w:rPr>
          <w:highlight w:val="cyan"/>
        </w:rPr>
      </w:pPr>
      <w:r>
        <w:rPr>
          <w:highlight w:val="cyan"/>
        </w:rPr>
        <w:t xml:space="preserve">Ирина: Не только в электричество. В энергии практического любого уровня, даже в гравитацию. </w:t>
      </w:r>
    </w:p>
    <w:p w:rsidR="00B3441B" w:rsidRDefault="00B3441B" w:rsidP="0036753D">
      <w:pPr>
        <w:pStyle w:val="NormalWeb"/>
        <w:rPr>
          <w:highlight w:val="cyan"/>
        </w:rPr>
      </w:pPr>
      <w:r>
        <w:rPr>
          <w:highlight w:val="cyan"/>
        </w:rPr>
        <w:t xml:space="preserve">Максим: То есть идет принцип такой общий для мироздания, один тип энергии можно всегда трансформировать в другой. </w:t>
      </w:r>
    </w:p>
    <w:p w:rsidR="00B3441B" w:rsidRDefault="00B3441B" w:rsidP="0036753D">
      <w:pPr>
        <w:pStyle w:val="NormalWeb"/>
        <w:rPr>
          <w:highlight w:val="cyan"/>
        </w:rPr>
      </w:pPr>
      <w:r>
        <w:rPr>
          <w:highlight w:val="cyan"/>
        </w:rPr>
        <w:t xml:space="preserve">Ирина: Да, при сохранении закона о сохранении энергии. </w:t>
      </w:r>
    </w:p>
    <w:p w:rsidR="00B3441B" w:rsidRDefault="00B3441B" w:rsidP="0036753D">
      <w:pPr>
        <w:pStyle w:val="NormalWeb"/>
        <w:rPr>
          <w:highlight w:val="cyan"/>
        </w:rPr>
      </w:pPr>
      <w:r>
        <w:rPr>
          <w:highlight w:val="cyan"/>
        </w:rPr>
        <w:t xml:space="preserve">Максим: То есть получается, магнитные силовые линии – это проявление этих слоев между тонкоматериальным миром и нашим, плотным, вещественным. </w:t>
      </w:r>
    </w:p>
    <w:p w:rsidR="00B3441B" w:rsidRDefault="00B3441B" w:rsidP="0036753D">
      <w:pPr>
        <w:pStyle w:val="NormalWeb"/>
        <w:rPr>
          <w:highlight w:val="cyan"/>
        </w:rPr>
      </w:pPr>
      <w:r>
        <w:rPr>
          <w:highlight w:val="cyan"/>
        </w:rPr>
        <w:t xml:space="preserve">Ирина: Магнитное поле, выходя из вещества, то есть эти энергии первого уровня, о которых я говорил, выходя из пространства в абсолютный вакуум, может при достаточно интенсивном потоке времени воздействия, силе излучения, воздействовать и на те энергии, которые вы называете эфиром. Но для этого нужна изоляция от веществ и полей материального мира, всех, кроме воздействующей энергии. Говоря простым языком, такие опыты необходимо проводить вдали от планеты в космическом пространстве, где нет гравитационного сильного воздействия иных небесных тел, и, соответственно, чтобы было как можно меньше звездной пыли и межзвездного газа. </w:t>
      </w:r>
    </w:p>
    <w:p w:rsidR="00B3441B" w:rsidRDefault="00B3441B" w:rsidP="0036753D">
      <w:pPr>
        <w:pStyle w:val="NormalWeb"/>
        <w:rPr>
          <w:highlight w:val="cyan"/>
        </w:rPr>
      </w:pPr>
      <w:r>
        <w:rPr>
          <w:highlight w:val="cyan"/>
        </w:rPr>
        <w:t xml:space="preserve">Максим: Если мы магнитной энергией можем воздействовать на свободную энергию вакуума, то получается, с помощью определенных грамотно организованных магнитных взаимодействий мы можем извлекать оттуда энергию. </w:t>
      </w:r>
    </w:p>
    <w:p w:rsidR="00B3441B" w:rsidRDefault="00B3441B" w:rsidP="0036753D">
      <w:pPr>
        <w:pStyle w:val="NormalWeb"/>
        <w:rPr>
          <w:highlight w:val="cyan"/>
        </w:rPr>
      </w:pPr>
      <w:r>
        <w:rPr>
          <w:highlight w:val="cyan"/>
        </w:rPr>
        <w:t xml:space="preserve">Ирина: Не только магнитных взаимодействий, можно воздействовать и с электричеством, разными типами энергии, которые называются радиоволны. </w:t>
      </w:r>
    </w:p>
    <w:p w:rsidR="00B3441B" w:rsidRDefault="00B3441B" w:rsidP="0036753D">
      <w:pPr>
        <w:pStyle w:val="NormalWeb"/>
        <w:rPr>
          <w:highlight w:val="cyan"/>
        </w:rPr>
      </w:pPr>
      <w:r>
        <w:rPr>
          <w:highlight w:val="cyan"/>
        </w:rPr>
        <w:t xml:space="preserve">Максим: Но надо понимать, что делаешь, как эти процессы организовывать. </w:t>
      </w:r>
    </w:p>
    <w:p w:rsidR="00B3441B" w:rsidRDefault="00B3441B" w:rsidP="0036753D">
      <w:pPr>
        <w:pStyle w:val="NormalWeb"/>
        <w:rPr>
          <w:highlight w:val="cyan"/>
        </w:rPr>
      </w:pPr>
      <w:r>
        <w:rPr>
          <w:highlight w:val="cyan"/>
        </w:rPr>
        <w:t xml:space="preserve">Ирина: Да, нужно понимать условия для создания такого потока, в какое место пространства и как именно его направлять, каким видом магнитного поля изолировать это пространство, чтобы энергия не рассеялась, а была пучком направлена в то или иное место пространства. </w:t>
      </w:r>
    </w:p>
    <w:p w:rsidR="00B3441B" w:rsidRDefault="00B3441B" w:rsidP="0036753D">
      <w:pPr>
        <w:pStyle w:val="NormalWeb"/>
        <w:rPr>
          <w:highlight w:val="cyan"/>
        </w:rPr>
      </w:pPr>
      <w:r>
        <w:rPr>
          <w:highlight w:val="cyan"/>
        </w:rPr>
        <w:t xml:space="preserve">Максим: Нам, наверное, еще далеко, у нашей цивилизации еще нет таких знаний, чтобы грамотно воздействовать. </w:t>
      </w:r>
    </w:p>
    <w:p w:rsidR="00B3441B" w:rsidRDefault="00B3441B" w:rsidP="0036753D">
      <w:pPr>
        <w:pStyle w:val="NormalWeb"/>
        <w:rPr>
          <w:highlight w:val="cyan"/>
        </w:rPr>
      </w:pPr>
      <w:r>
        <w:rPr>
          <w:highlight w:val="cyan"/>
        </w:rPr>
        <w:t xml:space="preserve">Ирина: Для проведения таких опытов нужно от вашей планеты, с вашей массой и гравитационной постоянной удалиться не менее 100 000 километров. </w:t>
      </w:r>
    </w:p>
    <w:p w:rsidR="00B3441B" w:rsidRDefault="00B3441B" w:rsidP="0036753D">
      <w:pPr>
        <w:pStyle w:val="NormalWeb"/>
        <w:rPr>
          <w:highlight w:val="cyan"/>
        </w:rPr>
      </w:pPr>
      <w:r>
        <w:rPr>
          <w:highlight w:val="cyan"/>
        </w:rPr>
        <w:t xml:space="preserve">Максим: Вы имеете в виду, что в пределах планеты невозможно извлекать эту свободную энергию? </w:t>
      </w:r>
    </w:p>
    <w:p w:rsidR="00B3441B" w:rsidRDefault="00B3441B" w:rsidP="0036753D">
      <w:pPr>
        <w:pStyle w:val="NormalWeb"/>
        <w:rPr>
          <w:highlight w:val="cyan"/>
        </w:rPr>
      </w:pPr>
      <w:r>
        <w:rPr>
          <w:highlight w:val="cyan"/>
        </w:rPr>
        <w:t xml:space="preserve">Ирина: Вы просто не сможете изолироваться от гравитационного поля Земли. </w:t>
      </w:r>
    </w:p>
    <w:p w:rsidR="00B3441B" w:rsidRDefault="00B3441B" w:rsidP="0036753D">
      <w:pPr>
        <w:pStyle w:val="NormalWeb"/>
        <w:rPr>
          <w:highlight w:val="cyan"/>
        </w:rPr>
      </w:pPr>
      <w:r>
        <w:rPr>
          <w:highlight w:val="cyan"/>
        </w:rPr>
        <w:t xml:space="preserve">Максим: А оно как бы мешающий фактор? </w:t>
      </w:r>
    </w:p>
    <w:p w:rsidR="00B3441B" w:rsidRDefault="00B3441B" w:rsidP="0036753D">
      <w:pPr>
        <w:pStyle w:val="NormalWeb"/>
        <w:rPr>
          <w:highlight w:val="cyan"/>
        </w:rPr>
      </w:pPr>
      <w:r>
        <w:rPr>
          <w:highlight w:val="cyan"/>
        </w:rPr>
        <w:t xml:space="preserve">Ирина: Оно задержит свободную энергию. Свободная энергия есть и на Земле, она есть в любом кубическом миллиметре пространства, но она там сдержана тем же гравитационным полем. </w:t>
      </w:r>
    </w:p>
    <w:p w:rsidR="00B3441B" w:rsidRDefault="00B3441B" w:rsidP="0036753D">
      <w:pPr>
        <w:pStyle w:val="NormalWeb"/>
        <w:rPr>
          <w:highlight w:val="cyan"/>
        </w:rPr>
      </w:pPr>
      <w:r>
        <w:rPr>
          <w:highlight w:val="cyan"/>
        </w:rPr>
        <w:t xml:space="preserve">Максим: То есть в космосе это гораздо проще делать? </w:t>
      </w:r>
    </w:p>
    <w:p w:rsidR="00B3441B" w:rsidRDefault="00B3441B" w:rsidP="0036753D">
      <w:pPr>
        <w:pStyle w:val="NormalWeb"/>
        <w:rPr>
          <w:highlight w:val="cyan"/>
        </w:rPr>
      </w:pPr>
      <w:r>
        <w:rPr>
          <w:highlight w:val="cyan"/>
        </w:rPr>
        <w:t xml:space="preserve">Ирина: Да, это проще будет. </w:t>
      </w:r>
    </w:p>
    <w:p w:rsidR="00B3441B" w:rsidRDefault="00B3441B" w:rsidP="0036753D">
      <w:pPr>
        <w:pStyle w:val="NormalWeb"/>
        <w:rPr>
          <w:highlight w:val="cyan"/>
        </w:rPr>
      </w:pPr>
      <w:r>
        <w:rPr>
          <w:highlight w:val="cyan"/>
        </w:rPr>
        <w:t xml:space="preserve">50:53 </w:t>
      </w:r>
    </w:p>
    <w:p w:rsidR="00B3441B" w:rsidRDefault="00B3441B" w:rsidP="0036753D">
      <w:pPr>
        <w:pStyle w:val="NormalWeb"/>
        <w:rPr>
          <w:highlight w:val="cyan"/>
        </w:rPr>
      </w:pPr>
      <w:r w:rsidRPr="00C939CE">
        <w:rPr>
          <w:b/>
          <w:highlight w:val="cyan"/>
        </w:rPr>
        <w:t>Извлечение энергии из магнитов.</w:t>
      </w:r>
      <w:r>
        <w:rPr>
          <w:highlight w:val="cyan"/>
        </w:rPr>
        <w:t xml:space="preserve"> </w:t>
      </w:r>
    </w:p>
    <w:p w:rsidR="00B3441B" w:rsidRDefault="00B3441B" w:rsidP="0036753D">
      <w:pPr>
        <w:pStyle w:val="NormalWeb"/>
        <w:rPr>
          <w:highlight w:val="cyan"/>
        </w:rPr>
      </w:pPr>
      <w:r>
        <w:rPr>
          <w:highlight w:val="cyan"/>
        </w:rPr>
        <w:t xml:space="preserve">Ирина: Какого уровня? </w:t>
      </w:r>
    </w:p>
    <w:p w:rsidR="00B3441B" w:rsidRDefault="00B3441B" w:rsidP="0036753D">
      <w:pPr>
        <w:pStyle w:val="NormalWeb"/>
        <w:rPr>
          <w:highlight w:val="cyan"/>
        </w:rPr>
      </w:pPr>
      <w:r>
        <w:rPr>
          <w:highlight w:val="cyan"/>
        </w:rPr>
        <w:t xml:space="preserve">Максим: Ну, электричество, допустим, получать. </w:t>
      </w:r>
    </w:p>
    <w:p w:rsidR="00B3441B" w:rsidRDefault="00B3441B" w:rsidP="0036753D">
      <w:pPr>
        <w:pStyle w:val="NormalWeb"/>
        <w:rPr>
          <w:highlight w:val="cyan"/>
        </w:rPr>
      </w:pPr>
      <w:r>
        <w:rPr>
          <w:highlight w:val="cyan"/>
        </w:rPr>
        <w:t xml:space="preserve">Ирина: В виде поля? </w:t>
      </w:r>
    </w:p>
    <w:p w:rsidR="00B3441B" w:rsidRDefault="00B3441B" w:rsidP="0036753D">
      <w:pPr>
        <w:pStyle w:val="NormalWeb"/>
        <w:rPr>
          <w:highlight w:val="cyan"/>
        </w:rPr>
      </w:pPr>
      <w:r>
        <w:rPr>
          <w:highlight w:val="cyan"/>
        </w:rPr>
        <w:t xml:space="preserve">Максим: Да, в виде электрического поля, которое можно использовать в бытовых целях, эксплуатировать. </w:t>
      </w:r>
    </w:p>
    <w:p w:rsidR="00B3441B" w:rsidRDefault="00B3441B" w:rsidP="0036753D">
      <w:pPr>
        <w:pStyle w:val="NormalWeb"/>
        <w:rPr>
          <w:highlight w:val="cyan"/>
        </w:rPr>
      </w:pPr>
      <w:r>
        <w:rPr>
          <w:highlight w:val="cyan"/>
        </w:rPr>
        <w:t xml:space="preserve">Ирина: То вещество, которое вы называете магнитом, содержит в себе и электрическую энергию. При воздействии на него различных видов электрической или магнитной энергии, возможно возникновение, как электрического поля, так и магнитного поля, а чаще всего это будет смешанное поле. То, что вы называете электромагнитным. Вы просто не разделяете его, а у нас для названий этих полей и для названий тех самых малых порций энергии, которые она образует, как я уже говорил, есть разные слова. Так что любое вещество, то, что вы называете атомами, оно содержит в себе все энергии, при определенном воздействии на них можно извлечь каждую из них. </w:t>
      </w:r>
    </w:p>
    <w:p w:rsidR="00B3441B" w:rsidRDefault="00B3441B" w:rsidP="0036753D">
      <w:pPr>
        <w:pStyle w:val="NormalWeb"/>
        <w:rPr>
          <w:highlight w:val="cyan"/>
        </w:rPr>
      </w:pPr>
      <w:r>
        <w:rPr>
          <w:highlight w:val="cyan"/>
        </w:rPr>
        <w:t xml:space="preserve">Максим: Но всегда будет соблюдаться закон сохранения энергии. </w:t>
      </w:r>
    </w:p>
    <w:p w:rsidR="00B3441B" w:rsidRDefault="00B3441B" w:rsidP="0036753D">
      <w:pPr>
        <w:pStyle w:val="NormalWeb"/>
        <w:rPr>
          <w:highlight w:val="cyan"/>
        </w:rPr>
      </w:pPr>
      <w:r>
        <w:rPr>
          <w:highlight w:val="cyan"/>
        </w:rPr>
        <w:t xml:space="preserve">Ирина: Да. Закон сохранения энергии неизменно соблюдается во всей вселенной, так как в материальном мире это основа для поддержания его существования. </w:t>
      </w:r>
    </w:p>
    <w:p w:rsidR="00B3441B" w:rsidRDefault="00B3441B" w:rsidP="0036753D">
      <w:pPr>
        <w:pStyle w:val="NormalWeb"/>
        <w:rPr>
          <w:highlight w:val="cyan"/>
        </w:rPr>
      </w:pPr>
      <w:r>
        <w:rPr>
          <w:highlight w:val="cyan"/>
        </w:rPr>
        <w:t xml:space="preserve">Максим: Я так понимаю, в нашей науке заблуждение то, что у нас наука представляет энергию как нечто отдельное от мироздания, хотя в мироздании постоянно идет трансформация одного вида энергии в другой. А мы немножко ушли от этого. Мы не понимаем эти процессы, поэтому для нас это сложно. </w:t>
      </w:r>
    </w:p>
    <w:p w:rsidR="00B3441B" w:rsidRDefault="00B3441B" w:rsidP="0036753D">
      <w:pPr>
        <w:pStyle w:val="NormalWeb"/>
        <w:rPr>
          <w:highlight w:val="cyan"/>
        </w:rPr>
      </w:pPr>
      <w:r>
        <w:rPr>
          <w:highlight w:val="cyan"/>
        </w:rPr>
        <w:t xml:space="preserve">Ирина: Дело в том, что в нашей науке нет в нашем понимании отделения материального мира от того духовного бытия, которое его порождает. </w:t>
      </w:r>
    </w:p>
    <w:p w:rsidR="00B3441B" w:rsidRDefault="00B3441B" w:rsidP="0036753D">
      <w:pPr>
        <w:pStyle w:val="NormalWeb"/>
        <w:rPr>
          <w:highlight w:val="cyan"/>
        </w:rPr>
      </w:pPr>
      <w:r>
        <w:rPr>
          <w:highlight w:val="cyan"/>
        </w:rPr>
        <w:t xml:space="preserve">Максим: То есть это все взаимосвязано: мироздание, слои пространства… </w:t>
      </w:r>
    </w:p>
    <w:p w:rsidR="00B3441B" w:rsidRDefault="00B3441B" w:rsidP="0036753D">
      <w:pPr>
        <w:pStyle w:val="NormalWeb"/>
        <w:rPr>
          <w:highlight w:val="cyan"/>
        </w:rPr>
      </w:pPr>
      <w:r>
        <w:rPr>
          <w:highlight w:val="cyan"/>
        </w:rPr>
        <w:t xml:space="preserve">Ирина: Да, и взаимосвязаны они, в первую очередь, не через энергии различных уровней, а через сам дух. </w:t>
      </w:r>
    </w:p>
    <w:p w:rsidR="00B3441B" w:rsidRDefault="00B3441B" w:rsidP="0036753D">
      <w:pPr>
        <w:pStyle w:val="NormalWeb"/>
        <w:rPr>
          <w:highlight w:val="cyan"/>
        </w:rPr>
      </w:pPr>
      <w:r>
        <w:rPr>
          <w:highlight w:val="cyan"/>
        </w:rPr>
        <w:t xml:space="preserve">54:02 </w:t>
      </w:r>
    </w:p>
    <w:p w:rsidR="00B3441B" w:rsidRDefault="00B3441B" w:rsidP="0036753D">
      <w:pPr>
        <w:pStyle w:val="NormalWeb"/>
        <w:rPr>
          <w:highlight w:val="cyan"/>
        </w:rPr>
      </w:pPr>
      <w:r w:rsidRPr="00C939CE">
        <w:rPr>
          <w:b/>
          <w:highlight w:val="cyan"/>
        </w:rPr>
        <w:t>Постоянные магниты, самовращение.</w:t>
      </w:r>
      <w:r>
        <w:rPr>
          <w:highlight w:val="cyan"/>
        </w:rPr>
        <w:t xml:space="preserve"> </w:t>
      </w:r>
    </w:p>
    <w:p w:rsidR="00B3441B" w:rsidRDefault="00B3441B" w:rsidP="0036753D">
      <w:pPr>
        <w:pStyle w:val="NormalWeb"/>
        <w:rPr>
          <w:highlight w:val="cyan"/>
        </w:rPr>
      </w:pPr>
      <w:r>
        <w:rPr>
          <w:highlight w:val="cyan"/>
        </w:rPr>
        <w:t xml:space="preserve">Ирина: Что вы называете постоянным магнитом? </w:t>
      </w:r>
    </w:p>
    <w:p w:rsidR="00B3441B" w:rsidRDefault="00B3441B" w:rsidP="0036753D">
      <w:pPr>
        <w:pStyle w:val="NormalWeb"/>
        <w:rPr>
          <w:highlight w:val="cyan"/>
        </w:rPr>
      </w:pPr>
      <w:r>
        <w:rPr>
          <w:highlight w:val="cyan"/>
        </w:rPr>
        <w:t xml:space="preserve">Максим: Имеется в виду как у нас, допустим, из редкоземельных элементов сделан какой-нибудь магнит. То есть обычный, который имеет два полюса, и мы создаем какую-нибудь геометрическую конструкцию, которая бы самовращалась в пространстве. Можно ли такое сделать, за счет взаимодействия с какими-то полями внешними? </w:t>
      </w:r>
    </w:p>
    <w:p w:rsidR="00B3441B" w:rsidRDefault="00B3441B" w:rsidP="0036753D">
      <w:pPr>
        <w:pStyle w:val="NormalWeb"/>
        <w:rPr>
          <w:highlight w:val="cyan"/>
        </w:rPr>
      </w:pPr>
      <w:r>
        <w:rPr>
          <w:highlight w:val="cyan"/>
        </w:rPr>
        <w:t xml:space="preserve">Ирина: Любое магнитное поле воздействует на окружающие атомы и на окружающие его энергии, в том числе на гравитационное поле. </w:t>
      </w:r>
    </w:p>
    <w:p w:rsidR="00B3441B" w:rsidRDefault="00B3441B" w:rsidP="0036753D">
      <w:pPr>
        <w:pStyle w:val="NormalWeb"/>
        <w:rPr>
          <w:highlight w:val="cyan"/>
        </w:rPr>
      </w:pPr>
      <w:r>
        <w:rPr>
          <w:highlight w:val="cyan"/>
        </w:rPr>
        <w:t xml:space="preserve">Максим: Я бы переформулировал немножко: наверное, вы знаете, что у нас есть двигатели, может и у вас есть двигатели, когда вращающийся ротор и неподвижный стартер. Если мы на стартере и роторе размещаем каким-то образом магниты определенной геометрической формы, можно ли сделать так, чтобы ротор постоянно вращался, не останавливаясь? Чтобы взаимодействие между ротором и стартером магнитным полем было таким образом, чтобы это было безостановочное вращение. </w:t>
      </w:r>
    </w:p>
    <w:p w:rsidR="00B3441B" w:rsidRDefault="00B3441B" w:rsidP="0036753D">
      <w:pPr>
        <w:pStyle w:val="NormalWeb"/>
        <w:rPr>
          <w:highlight w:val="cyan"/>
        </w:rPr>
      </w:pPr>
      <w:r>
        <w:rPr>
          <w:highlight w:val="cyan"/>
        </w:rPr>
        <w:t xml:space="preserve">Ирина: Чтобы было безостановочное вращение, нужно постоянное поступление энергии, но в любом веществе, из которого будет состоять магнит, в данном случае, который будет источником магнитного поля, количество энергии ограничено тем количеством вещества, которое в нем содержится. </w:t>
      </w:r>
    </w:p>
    <w:p w:rsidR="00B3441B" w:rsidRDefault="00B3441B" w:rsidP="0036753D">
      <w:pPr>
        <w:pStyle w:val="NormalWeb"/>
        <w:rPr>
          <w:highlight w:val="cyan"/>
        </w:rPr>
      </w:pPr>
      <w:r>
        <w:rPr>
          <w:highlight w:val="cyan"/>
        </w:rPr>
        <w:t xml:space="preserve">Максим: То есть это невозможно создать? </w:t>
      </w:r>
    </w:p>
    <w:p w:rsidR="00B3441B" w:rsidRDefault="00B3441B" w:rsidP="0036753D">
      <w:pPr>
        <w:pStyle w:val="NormalWeb"/>
        <w:rPr>
          <w:highlight w:val="cyan"/>
        </w:rPr>
      </w:pPr>
      <w:r>
        <w:rPr>
          <w:highlight w:val="cyan"/>
        </w:rPr>
        <w:t xml:space="preserve">Ирина: Только если обеспечить приток энергии извне, другого уровня или другого вида того же самого уровня. </w:t>
      </w:r>
    </w:p>
    <w:p w:rsidR="00B3441B" w:rsidRDefault="00B3441B" w:rsidP="0036753D">
      <w:pPr>
        <w:pStyle w:val="NormalWeb"/>
        <w:rPr>
          <w:highlight w:val="cyan"/>
        </w:rPr>
      </w:pPr>
      <w:r>
        <w:rPr>
          <w:highlight w:val="cyan"/>
        </w:rPr>
        <w:t xml:space="preserve">Максим: А сам по себе магнит, если мы возьмем магнитик обычный, из неодима, к примеру, металл, то он не обеспечивает приток энергии извне? Это просто какая-то замкнутая система, да? </w:t>
      </w:r>
    </w:p>
    <w:p w:rsidR="00B3441B" w:rsidRDefault="00B3441B" w:rsidP="0036753D">
      <w:pPr>
        <w:pStyle w:val="NormalWeb"/>
        <w:rPr>
          <w:highlight w:val="cyan"/>
        </w:rPr>
      </w:pPr>
      <w:r>
        <w:rPr>
          <w:highlight w:val="cyan"/>
        </w:rPr>
        <w:t xml:space="preserve">Ирина: Любой магнит излучает из себя ту энергию, которая содержится в его атомах. </w:t>
      </w:r>
    </w:p>
    <w:p w:rsidR="00B3441B" w:rsidRDefault="00B3441B" w:rsidP="0036753D">
      <w:pPr>
        <w:pStyle w:val="NormalWeb"/>
        <w:rPr>
          <w:highlight w:val="cyan"/>
        </w:rPr>
      </w:pPr>
      <w:r>
        <w:rPr>
          <w:highlight w:val="cyan"/>
        </w:rPr>
        <w:t xml:space="preserve">Максим: А, это внутренняя энергия вещества, получается. </w:t>
      </w:r>
    </w:p>
    <w:p w:rsidR="00B3441B" w:rsidRDefault="00B3441B" w:rsidP="0036753D">
      <w:pPr>
        <w:pStyle w:val="NormalWeb"/>
        <w:rPr>
          <w:highlight w:val="cyan"/>
        </w:rPr>
      </w:pPr>
      <w:r>
        <w:rPr>
          <w:highlight w:val="cyan"/>
        </w:rPr>
        <w:t xml:space="preserve">Ирина: Да. </w:t>
      </w:r>
    </w:p>
    <w:p w:rsidR="00B3441B" w:rsidRDefault="00B3441B" w:rsidP="0036753D">
      <w:pPr>
        <w:pStyle w:val="NormalWeb"/>
        <w:rPr>
          <w:highlight w:val="cyan"/>
        </w:rPr>
      </w:pPr>
      <w:r>
        <w:rPr>
          <w:highlight w:val="cyan"/>
        </w:rPr>
        <w:t>57:04</w:t>
      </w:r>
    </w:p>
    <w:p w:rsidR="00B3441B" w:rsidRDefault="00B3441B" w:rsidP="0036753D">
      <w:pPr>
        <w:pStyle w:val="NormalWeb"/>
        <w:rPr>
          <w:highlight w:val="cyan"/>
        </w:rPr>
      </w:pPr>
      <w:r w:rsidRPr="00C939CE">
        <w:rPr>
          <w:b/>
          <w:highlight w:val="cyan"/>
        </w:rPr>
        <w:t>Создание полусферой магнитного поля.</w:t>
      </w:r>
      <w:r>
        <w:rPr>
          <w:highlight w:val="cyan"/>
        </w:rPr>
        <w:t xml:space="preserve"> </w:t>
      </w:r>
    </w:p>
    <w:p w:rsidR="00B3441B" w:rsidRDefault="00B3441B" w:rsidP="0036753D">
      <w:pPr>
        <w:pStyle w:val="NormalWeb"/>
        <w:rPr>
          <w:highlight w:val="cyan"/>
        </w:rPr>
      </w:pPr>
      <w:r>
        <w:rPr>
          <w:highlight w:val="cyan"/>
        </w:rPr>
        <w:t xml:space="preserve">Ирина: То, что вы называете звуком – это колебания газа, которые вы ощущаете. Колебания газа, если они достаточно интенсивные, вызывают движение, звуковые волны, то есть волновые колебания атомов воздуха. Они вызывают изменение атомов веществ вокруг, в том числе, металлов. Это то, что вы называете звуковым давлением. И при достаточной интенсивности колебания тех или иных атомов, теоретически возможно высвобождение малой части магнитной энергии. </w:t>
      </w:r>
    </w:p>
    <w:p w:rsidR="00B3441B" w:rsidRDefault="00B3441B" w:rsidP="0036753D">
      <w:pPr>
        <w:pStyle w:val="NormalWeb"/>
        <w:rPr>
          <w:highlight w:val="cyan"/>
        </w:rPr>
      </w:pPr>
      <w:r>
        <w:rPr>
          <w:highlight w:val="cyan"/>
        </w:rPr>
        <w:t xml:space="preserve">58:58 </w:t>
      </w:r>
    </w:p>
    <w:p w:rsidR="00B3441B" w:rsidRDefault="00B3441B" w:rsidP="0036753D">
      <w:pPr>
        <w:pStyle w:val="NormalWeb"/>
        <w:rPr>
          <w:highlight w:val="cyan"/>
        </w:rPr>
      </w:pPr>
      <w:r w:rsidRPr="00C939CE">
        <w:rPr>
          <w:b/>
          <w:highlight w:val="cyan"/>
        </w:rPr>
        <w:t>Имеет ли шаровая молния своё магнитное поле?</w:t>
      </w:r>
      <w:r>
        <w:rPr>
          <w:highlight w:val="cyan"/>
        </w:rPr>
        <w:t xml:space="preserve"> </w:t>
      </w:r>
    </w:p>
    <w:p w:rsidR="00B3441B" w:rsidRDefault="00B3441B" w:rsidP="0036753D">
      <w:pPr>
        <w:pStyle w:val="NormalWeb"/>
        <w:rPr>
          <w:highlight w:val="cyan"/>
        </w:rPr>
      </w:pPr>
      <w:r>
        <w:rPr>
          <w:highlight w:val="cyan"/>
        </w:rPr>
        <w:t xml:space="preserve">Ирина: Да, имеет. </w:t>
      </w:r>
    </w:p>
    <w:p w:rsidR="00B3441B" w:rsidRDefault="00B3441B" w:rsidP="0036753D">
      <w:pPr>
        <w:pStyle w:val="NormalWeb"/>
        <w:rPr>
          <w:highlight w:val="cyan"/>
        </w:rPr>
      </w:pPr>
      <w:r>
        <w:rPr>
          <w:highlight w:val="cyan"/>
        </w:rPr>
        <w:t>59:10</w:t>
      </w:r>
    </w:p>
    <w:p w:rsidR="00B3441B" w:rsidRDefault="00B3441B" w:rsidP="0036753D">
      <w:pPr>
        <w:pStyle w:val="NormalWeb"/>
        <w:rPr>
          <w:highlight w:val="cyan"/>
        </w:rPr>
      </w:pPr>
      <w:r w:rsidRPr="00C939CE">
        <w:rPr>
          <w:b/>
          <w:highlight w:val="cyan"/>
        </w:rPr>
        <w:t>Влияние магнитных полей на тело человека.</w:t>
      </w:r>
      <w:r>
        <w:rPr>
          <w:highlight w:val="cyan"/>
        </w:rPr>
        <w:t xml:space="preserve"> </w:t>
      </w:r>
    </w:p>
    <w:p w:rsidR="00B3441B" w:rsidRDefault="00B3441B" w:rsidP="0036753D">
      <w:pPr>
        <w:pStyle w:val="NormalWeb"/>
        <w:rPr>
          <w:highlight w:val="cyan"/>
        </w:rPr>
      </w:pPr>
      <w:r>
        <w:rPr>
          <w:highlight w:val="cyan"/>
        </w:rPr>
        <w:t xml:space="preserve">Ирина: Тело человека, как носитель материального вещества, тоже имеет свое электромагнитное поле. Воздействие на него внешним магнитным полем, возможно, если оно достаточно мощное, и имеет особые волновые, то, что вы называете вибрационные характеристики этого магнитного поля. Проникая в материю, которую составляет ваше тело, в его белковые структуры, из которых состоят ваши ткани, ваши органы, оно может менять соотношение энергии в этих атомах, и естественно это может влиять на обмен веществ в ту или иную сторону. Ускорять их, замедлять, влияя на органы, которые выделяют те вещества, которые вы называете гормонами. То есть такое влияние, как в положительную, так и в отрицательную сторону вполне возможно. </w:t>
      </w:r>
    </w:p>
    <w:p w:rsidR="00B3441B" w:rsidRDefault="00B3441B" w:rsidP="0036753D">
      <w:pPr>
        <w:pStyle w:val="NormalWeb"/>
        <w:rPr>
          <w:highlight w:val="cyan"/>
        </w:rPr>
      </w:pPr>
      <w:r>
        <w:rPr>
          <w:highlight w:val="cyan"/>
        </w:rPr>
        <w:t xml:space="preserve">Максим: А магнитное поле планет больше влияет в отрицательную сторону на живой организм или в положительную? </w:t>
      </w:r>
    </w:p>
    <w:p w:rsidR="00B3441B" w:rsidRDefault="00B3441B" w:rsidP="0036753D">
      <w:pPr>
        <w:pStyle w:val="NormalWeb"/>
        <w:rPr>
          <w:highlight w:val="cyan"/>
        </w:rPr>
      </w:pPr>
      <w:r>
        <w:rPr>
          <w:highlight w:val="cyan"/>
        </w:rPr>
        <w:t xml:space="preserve">Ирина: Любой организм, который живет на той или иной планете, изначально эволюционно приспособлен к ее магнитному полю. Генетическая предрасположенность к магнитному полю передается из поколения в поколение, среди жителей той или иной планеты. </w:t>
      </w:r>
    </w:p>
    <w:p w:rsidR="00B3441B" w:rsidRDefault="00B3441B" w:rsidP="0036753D">
      <w:pPr>
        <w:pStyle w:val="NormalWeb"/>
        <w:rPr>
          <w:highlight w:val="cyan"/>
        </w:rPr>
      </w:pPr>
      <w:r>
        <w:rPr>
          <w:highlight w:val="cyan"/>
        </w:rPr>
        <w:t xml:space="preserve">Максим: А если организм этот временно перемещаем на другую планету, то он может испытывать плохое самочувствие из-за другого магнитного поля, да? </w:t>
      </w:r>
    </w:p>
    <w:p w:rsidR="00B3441B" w:rsidRDefault="00B3441B" w:rsidP="0036753D">
      <w:pPr>
        <w:pStyle w:val="NormalWeb"/>
        <w:rPr>
          <w:highlight w:val="cyan"/>
        </w:rPr>
      </w:pPr>
      <w:r>
        <w:rPr>
          <w:highlight w:val="cyan"/>
        </w:rPr>
        <w:t xml:space="preserve">Ирина: Для этого требуется достаточно длительное времянахождение этого организма на иной планете. Адаптационные возможности физических тел гуманоидов достаточно высоки и успевают приспособиться путем изменения внешней секреторной деятельности: гормональной, и нервной системы, и им удается достаточно быстро и полно приспособиться к магнитному полю той или иной планеты, хотя в зависимости от количества жизненной силы, в том или ином организме, его духа, от его нервной системы будет зависеть, как он это перенесет. </w:t>
      </w:r>
    </w:p>
    <w:p w:rsidR="00B3441B" w:rsidRDefault="00B3441B" w:rsidP="0036753D">
      <w:pPr>
        <w:pStyle w:val="NormalWeb"/>
        <w:rPr>
          <w:highlight w:val="cyan"/>
        </w:rPr>
      </w:pPr>
      <w:r>
        <w:rPr>
          <w:highlight w:val="cyan"/>
        </w:rPr>
        <w:t xml:space="preserve">Максим: То есть куча факторов получается, целый спектр. </w:t>
      </w:r>
    </w:p>
    <w:p w:rsidR="00B3441B" w:rsidRDefault="00B3441B" w:rsidP="0036753D">
      <w:pPr>
        <w:pStyle w:val="NormalWeb"/>
        <w:rPr>
          <w:highlight w:val="cyan"/>
        </w:rPr>
      </w:pPr>
      <w:r>
        <w:rPr>
          <w:highlight w:val="cyan"/>
        </w:rPr>
        <w:t xml:space="preserve">Ирина: Очень много факторов. </w:t>
      </w:r>
    </w:p>
    <w:p w:rsidR="00B3441B" w:rsidRDefault="00B3441B" w:rsidP="0036753D">
      <w:pPr>
        <w:pStyle w:val="NormalWeb"/>
        <w:rPr>
          <w:highlight w:val="cyan"/>
        </w:rPr>
      </w:pPr>
      <w:r>
        <w:rPr>
          <w:highlight w:val="cyan"/>
        </w:rPr>
        <w:t xml:space="preserve">1:02:22 </w:t>
      </w:r>
    </w:p>
    <w:p w:rsidR="00B3441B" w:rsidRDefault="00B3441B" w:rsidP="0036753D">
      <w:pPr>
        <w:pStyle w:val="NormalWeb"/>
        <w:rPr>
          <w:highlight w:val="cyan"/>
        </w:rPr>
      </w:pPr>
      <w:r w:rsidRPr="00C939CE">
        <w:rPr>
          <w:b/>
          <w:highlight w:val="cyan"/>
        </w:rPr>
        <w:t>Коррекция с помощью магнитных полей.</w:t>
      </w:r>
      <w:r>
        <w:rPr>
          <w:highlight w:val="cyan"/>
        </w:rPr>
        <w:t xml:space="preserve"> </w:t>
      </w:r>
    </w:p>
    <w:p w:rsidR="00B3441B" w:rsidRDefault="00B3441B" w:rsidP="0036753D">
      <w:pPr>
        <w:pStyle w:val="NormalWeb"/>
        <w:rPr>
          <w:highlight w:val="cyan"/>
        </w:rPr>
      </w:pPr>
      <w:r>
        <w:rPr>
          <w:highlight w:val="cyan"/>
        </w:rPr>
        <w:t xml:space="preserve">Ирина: Жизненная сила в теле человека протекает по особым каналам. Сетку какую-то показывает. Вы ее называете на своем языке эфирным телом. Это не только электромагнитное </w:t>
      </w:r>
    </w:p>
    <w:p w:rsidR="00B3441B" w:rsidRDefault="00B3441B" w:rsidP="0036753D">
      <w:pPr>
        <w:pStyle w:val="NormalWeb"/>
        <w:rPr>
          <w:highlight w:val="cyan"/>
        </w:rPr>
      </w:pPr>
      <w:r>
        <w:rPr>
          <w:highlight w:val="cyan"/>
        </w:rPr>
        <w:t xml:space="preserve">поле, это совокупность электромагнитных полей всех атомов физического тела, и особый вид энергии, который есть только у живого организма, который мы называем жизненной силой. Вы, соответственно, называете это «праной». Магнитное поле может повлиять на интенсивность протекания в эфирном теле потока в сторону его увеличения, если направить интенсивный поток магнитного поля в то или иное место физического тела, на которое выходят точки, связанные с эфирными каналами. Но обычно это влияние ненадолго, оно прекращается в тот момент, когда убирается внешнее магнитное поле. </w:t>
      </w:r>
    </w:p>
    <w:p w:rsidR="00B3441B" w:rsidRDefault="00B3441B" w:rsidP="0036753D">
      <w:pPr>
        <w:pStyle w:val="NormalWeb"/>
        <w:rPr>
          <w:highlight w:val="cyan"/>
        </w:rPr>
      </w:pPr>
      <w:r>
        <w:rPr>
          <w:highlight w:val="cyan"/>
        </w:rPr>
        <w:t xml:space="preserve">Максим: То есть это кратковременная стимуляция? </w:t>
      </w:r>
    </w:p>
    <w:p w:rsidR="00B3441B" w:rsidRDefault="00B3441B" w:rsidP="0036753D">
      <w:pPr>
        <w:pStyle w:val="NormalWeb"/>
        <w:rPr>
          <w:highlight w:val="cyan"/>
        </w:rPr>
      </w:pPr>
      <w:r>
        <w:rPr>
          <w:highlight w:val="cyan"/>
        </w:rPr>
        <w:t xml:space="preserve">Ирина: Можно так сказать. </w:t>
      </w:r>
    </w:p>
    <w:p w:rsidR="00B3441B" w:rsidRDefault="00B3441B" w:rsidP="0036753D">
      <w:pPr>
        <w:pStyle w:val="NormalWeb"/>
        <w:rPr>
          <w:highlight w:val="cyan"/>
        </w:rPr>
      </w:pPr>
      <w:r>
        <w:rPr>
          <w:highlight w:val="cyan"/>
        </w:rPr>
        <w:t xml:space="preserve">Максим: А на работу энергетических центров можно так воздействовать? </w:t>
      </w:r>
    </w:p>
    <w:p w:rsidR="00B3441B" w:rsidRDefault="00B3441B" w:rsidP="0036753D">
      <w:pPr>
        <w:pStyle w:val="NormalWeb"/>
        <w:rPr>
          <w:highlight w:val="cyan"/>
        </w:rPr>
      </w:pPr>
      <w:r>
        <w:rPr>
          <w:highlight w:val="cyan"/>
        </w:rPr>
        <w:t xml:space="preserve">Ирина: То, что вы называете чакрами, то, что проявлено на физическом уровне – это энергетические центры эфирной энергии, и то же самое, что и с эфирными каналами, то есть повысить интенсивность работы чакр, то есть их вращения и интенсивности, и переработки энергий различных, возможно с помощью электрического или магнитного поля, но опять же это влияние будет кратковременным и постепенно исчезнет после того, как внешнее поле будет убрано. </w:t>
      </w:r>
    </w:p>
    <w:p w:rsidR="00B3441B" w:rsidRDefault="00B3441B" w:rsidP="0036753D">
      <w:pPr>
        <w:pStyle w:val="NormalWeb"/>
        <w:rPr>
          <w:highlight w:val="cyan"/>
        </w:rPr>
      </w:pPr>
      <w:r>
        <w:rPr>
          <w:highlight w:val="cyan"/>
        </w:rPr>
        <w:t xml:space="preserve">1:05:40 </w:t>
      </w:r>
    </w:p>
    <w:p w:rsidR="00B3441B" w:rsidRDefault="00B3441B" w:rsidP="0036753D">
      <w:pPr>
        <w:pStyle w:val="NormalWeb"/>
        <w:rPr>
          <w:highlight w:val="cyan"/>
        </w:rPr>
      </w:pPr>
      <w:r w:rsidRPr="00C939CE">
        <w:rPr>
          <w:b/>
          <w:highlight w:val="cyan"/>
        </w:rPr>
        <w:t>Стенка Блоха или нейтральная зона между полюсами магнитов.</w:t>
      </w:r>
      <w:r>
        <w:rPr>
          <w:highlight w:val="cyan"/>
        </w:rPr>
        <w:t xml:space="preserve"> </w:t>
      </w:r>
    </w:p>
    <w:p w:rsidR="00B3441B" w:rsidRDefault="00B3441B" w:rsidP="0036753D">
      <w:pPr>
        <w:pStyle w:val="NormalWeb"/>
        <w:rPr>
          <w:highlight w:val="cyan"/>
        </w:rPr>
      </w:pPr>
      <w:r>
        <w:rPr>
          <w:highlight w:val="cyan"/>
        </w:rPr>
        <w:t xml:space="preserve">Ирина: Мы не делим это вещество, это материальное тело, которое испускает магнитное поле, мы не делим на различные зоны. </w:t>
      </w:r>
    </w:p>
    <w:p w:rsidR="00B3441B" w:rsidRDefault="00B3441B" w:rsidP="0036753D">
      <w:pPr>
        <w:pStyle w:val="NormalWeb"/>
        <w:rPr>
          <w:highlight w:val="cyan"/>
        </w:rPr>
      </w:pPr>
      <w:r>
        <w:rPr>
          <w:highlight w:val="cyan"/>
        </w:rPr>
        <w:t xml:space="preserve">Максим: То есть, у вас нет понятия «северный полюс, южный полюс»? </w:t>
      </w:r>
    </w:p>
    <w:p w:rsidR="00B3441B" w:rsidRDefault="00B3441B" w:rsidP="0036753D">
      <w:pPr>
        <w:pStyle w:val="NormalWeb"/>
        <w:rPr>
          <w:highlight w:val="cyan"/>
        </w:rPr>
      </w:pPr>
      <w:r>
        <w:rPr>
          <w:highlight w:val="cyan"/>
        </w:rPr>
        <w:t xml:space="preserve">Ирина: Нет. </w:t>
      </w:r>
    </w:p>
    <w:p w:rsidR="00B3441B" w:rsidRDefault="00B3441B" w:rsidP="0036753D">
      <w:pPr>
        <w:pStyle w:val="NormalWeb"/>
        <w:rPr>
          <w:highlight w:val="cyan"/>
        </w:rPr>
      </w:pPr>
      <w:r>
        <w:rPr>
          <w:highlight w:val="cyan"/>
        </w:rPr>
        <w:t xml:space="preserve">Максим: А с вашей позиции, это некий энергетический замкнутый вихрь? </w:t>
      </w:r>
    </w:p>
    <w:p w:rsidR="00B3441B" w:rsidRDefault="00B3441B" w:rsidP="0036753D">
      <w:pPr>
        <w:pStyle w:val="NormalWeb"/>
        <w:rPr>
          <w:highlight w:val="cyan"/>
        </w:rPr>
      </w:pPr>
      <w:r>
        <w:rPr>
          <w:highlight w:val="cyan"/>
        </w:rPr>
        <w:t xml:space="preserve">Ирина: Это вихрь, если магнитное поле покинуло пределы вещества, оно может быть распознано нашим прибором, если это маленькое магнитное поле – то, как мини-вихрь. Для нас он не имеет, как для вас, положительного или отрицательного заряда, потому что это для нас одна энергия. </w:t>
      </w:r>
    </w:p>
    <w:p w:rsidR="00B3441B" w:rsidRDefault="00B3441B" w:rsidP="0036753D">
      <w:pPr>
        <w:pStyle w:val="NormalWeb"/>
        <w:rPr>
          <w:highlight w:val="cyan"/>
        </w:rPr>
      </w:pPr>
      <w:r>
        <w:rPr>
          <w:highlight w:val="cyan"/>
        </w:rPr>
        <w:t xml:space="preserve">Максим: А если с нашей точки зрения смотреть, то у нас есть северный и южный полюс, а с вашей точки зрения получается - это вихри? Просто потоки разнонаправленные? </w:t>
      </w:r>
    </w:p>
    <w:p w:rsidR="00B3441B" w:rsidRDefault="00B3441B" w:rsidP="0036753D">
      <w:pPr>
        <w:pStyle w:val="NormalWeb"/>
        <w:rPr>
          <w:highlight w:val="cyan"/>
        </w:rPr>
      </w:pPr>
      <w:r>
        <w:rPr>
          <w:highlight w:val="cyan"/>
        </w:rPr>
        <w:t xml:space="preserve">Ирина: Да, направлены в разные стороны пространства. </w:t>
      </w:r>
    </w:p>
    <w:p w:rsidR="00B3441B" w:rsidRDefault="00B3441B" w:rsidP="0036753D">
      <w:pPr>
        <w:pStyle w:val="NormalWeb"/>
        <w:rPr>
          <w:highlight w:val="cyan"/>
        </w:rPr>
      </w:pPr>
      <w:r>
        <w:rPr>
          <w:highlight w:val="cyan"/>
        </w:rPr>
        <w:t xml:space="preserve">Максим: Получается, эти вихри образуют такую замкнутую систему? </w:t>
      </w:r>
    </w:p>
    <w:p w:rsidR="00B3441B" w:rsidRDefault="00B3441B" w:rsidP="0036753D">
      <w:pPr>
        <w:pStyle w:val="NormalWeb"/>
        <w:rPr>
          <w:highlight w:val="cyan"/>
        </w:rPr>
      </w:pPr>
      <w:r>
        <w:rPr>
          <w:highlight w:val="cyan"/>
        </w:rPr>
        <w:t xml:space="preserve">Ирина: Она все равно влияет на другие структуры, которые находятся рядом. </w:t>
      </w:r>
    </w:p>
    <w:p w:rsidR="00B3441B" w:rsidRDefault="00B3441B" w:rsidP="0036753D">
      <w:pPr>
        <w:pStyle w:val="NormalWeb"/>
        <w:rPr>
          <w:highlight w:val="cyan"/>
        </w:rPr>
      </w:pPr>
      <w:r>
        <w:rPr>
          <w:highlight w:val="cyan"/>
        </w:rPr>
        <w:t xml:space="preserve">Максим: Я имел в виду по структуре, эти два вихря соединены каким-то образом? </w:t>
      </w:r>
    </w:p>
    <w:p w:rsidR="00B3441B" w:rsidRDefault="00B3441B" w:rsidP="0036753D">
      <w:pPr>
        <w:pStyle w:val="NormalWeb"/>
        <w:rPr>
          <w:highlight w:val="cyan"/>
        </w:rPr>
      </w:pPr>
      <w:r>
        <w:rPr>
          <w:highlight w:val="cyan"/>
        </w:rPr>
        <w:t xml:space="preserve">Ирина: Они влияют друг на друга. </w:t>
      </w:r>
    </w:p>
    <w:p w:rsidR="00B3441B" w:rsidRDefault="00B3441B" w:rsidP="0036753D">
      <w:pPr>
        <w:pStyle w:val="NormalWeb"/>
        <w:rPr>
          <w:highlight w:val="cyan"/>
        </w:rPr>
      </w:pPr>
      <w:r>
        <w:rPr>
          <w:highlight w:val="cyan"/>
        </w:rPr>
        <w:t xml:space="preserve">Максим: То есть, у вас между этими вихрями нет понятия как «нейтральная зона»? </w:t>
      </w:r>
    </w:p>
    <w:p w:rsidR="00B3441B" w:rsidRDefault="00B3441B" w:rsidP="0036753D">
      <w:pPr>
        <w:pStyle w:val="NormalWeb"/>
        <w:rPr>
          <w:highlight w:val="cyan"/>
        </w:rPr>
      </w:pPr>
      <w:r>
        <w:rPr>
          <w:highlight w:val="cyan"/>
        </w:rPr>
        <w:t xml:space="preserve">Ирина: Такие моменты мы не учитываем. </w:t>
      </w:r>
    </w:p>
    <w:p w:rsidR="00B3441B" w:rsidRDefault="00B3441B" w:rsidP="0036753D">
      <w:pPr>
        <w:pStyle w:val="NormalWeb"/>
        <w:rPr>
          <w:highlight w:val="cyan"/>
        </w:rPr>
      </w:pPr>
      <w:r>
        <w:rPr>
          <w:highlight w:val="cyan"/>
        </w:rPr>
        <w:t xml:space="preserve">Максим: То есть они не несут какого-то смысла серьезного? </w:t>
      </w:r>
    </w:p>
    <w:p w:rsidR="00B3441B" w:rsidRDefault="00B3441B" w:rsidP="0036753D">
      <w:pPr>
        <w:pStyle w:val="NormalWeb"/>
        <w:rPr>
          <w:highlight w:val="cyan"/>
        </w:rPr>
      </w:pPr>
      <w:r>
        <w:rPr>
          <w:highlight w:val="cyan"/>
        </w:rPr>
        <w:t xml:space="preserve">Ирина: Мы считаем их не значащими в создании магнитного поля. </w:t>
      </w:r>
    </w:p>
    <w:p w:rsidR="00B3441B" w:rsidRDefault="00B3441B" w:rsidP="0036753D">
      <w:pPr>
        <w:pStyle w:val="NormalWeb"/>
        <w:rPr>
          <w:highlight w:val="cyan"/>
        </w:rPr>
      </w:pPr>
      <w:r>
        <w:rPr>
          <w:highlight w:val="cyan"/>
        </w:rPr>
        <w:t xml:space="preserve">1:08:30 </w:t>
      </w:r>
    </w:p>
    <w:p w:rsidR="00B3441B" w:rsidRDefault="00B3441B" w:rsidP="0036753D">
      <w:pPr>
        <w:pStyle w:val="NormalWeb"/>
        <w:rPr>
          <w:highlight w:val="cyan"/>
        </w:rPr>
      </w:pPr>
      <w:r w:rsidRPr="00C939CE">
        <w:rPr>
          <w:b/>
          <w:highlight w:val="cyan"/>
        </w:rPr>
        <w:t>Второе магнитное поле у магнитов.</w:t>
      </w:r>
      <w:r>
        <w:rPr>
          <w:highlight w:val="cyan"/>
        </w:rPr>
        <w:t xml:space="preserve"> </w:t>
      </w:r>
    </w:p>
    <w:p w:rsidR="00B3441B" w:rsidRDefault="00B3441B" w:rsidP="0036753D">
      <w:pPr>
        <w:pStyle w:val="NormalWeb"/>
        <w:rPr>
          <w:highlight w:val="cyan"/>
        </w:rPr>
      </w:pPr>
      <w:r>
        <w:rPr>
          <w:highlight w:val="cyan"/>
        </w:rPr>
        <w:t xml:space="preserve">Ирина: Что есть продольное магнитное взаимодействие? </w:t>
      </w:r>
    </w:p>
    <w:p w:rsidR="00B3441B" w:rsidRDefault="00B3441B" w:rsidP="0036753D">
      <w:pPr>
        <w:pStyle w:val="NormalWeb"/>
        <w:rPr>
          <w:highlight w:val="cyan"/>
        </w:rPr>
      </w:pPr>
      <w:r>
        <w:rPr>
          <w:highlight w:val="cyan"/>
        </w:rPr>
        <w:t xml:space="preserve">Максим: Скалярное поле, он говорил, проявляется в том моменте, когда обычные магнитные поля взаимоскомпенсированы. То есть когда мы сложили два магнита вместе, то в месте, где они сложены, проявляется якобы второе поле, которое не фиксируется нашими приборами. Оно тоже обладает магнитным свойством. То есть вы с таким не встречались, да? </w:t>
      </w:r>
    </w:p>
    <w:p w:rsidR="00B3441B" w:rsidRDefault="00B3441B" w:rsidP="0036753D">
      <w:pPr>
        <w:pStyle w:val="NormalWeb"/>
        <w:rPr>
          <w:highlight w:val="cyan"/>
        </w:rPr>
      </w:pPr>
      <w:r>
        <w:rPr>
          <w:highlight w:val="cyan"/>
        </w:rPr>
        <w:t xml:space="preserve">Ирина: Если оно не фиксируется вашими приборами, то, как ваш физик его обнаружил? </w:t>
      </w:r>
    </w:p>
    <w:p w:rsidR="00B3441B" w:rsidRDefault="00B3441B" w:rsidP="0036753D">
      <w:pPr>
        <w:pStyle w:val="NormalWeb"/>
        <w:rPr>
          <w:highlight w:val="cyan"/>
        </w:rPr>
      </w:pPr>
      <w:r>
        <w:rPr>
          <w:highlight w:val="cyan"/>
        </w:rPr>
        <w:t xml:space="preserve">Максим: А он складывал геометрически разные магнитные формы, и таким образом получается, что пока не сложишь этот магнит в определенной конструкции, ты не получишь этого скалярного поля. А если сложишь, то получается, что уже приталкивание и отталкивание происходит. То, что по идее не должно происходить. </w:t>
      </w:r>
    </w:p>
    <w:p w:rsidR="00B3441B" w:rsidRDefault="00B3441B" w:rsidP="0036753D">
      <w:pPr>
        <w:pStyle w:val="NormalWeb"/>
        <w:rPr>
          <w:highlight w:val="cyan"/>
        </w:rPr>
      </w:pPr>
      <w:r>
        <w:rPr>
          <w:highlight w:val="cyan"/>
        </w:rPr>
        <w:t xml:space="preserve">Ирина: Какое отличие он видел скалярного поля от обычного магнитного? </w:t>
      </w:r>
    </w:p>
    <w:p w:rsidR="00B3441B" w:rsidRDefault="00B3441B" w:rsidP="0036753D">
      <w:pPr>
        <w:pStyle w:val="NormalWeb"/>
        <w:rPr>
          <w:highlight w:val="cyan"/>
        </w:rPr>
      </w:pPr>
      <w:r>
        <w:rPr>
          <w:highlight w:val="cyan"/>
        </w:rPr>
        <w:t xml:space="preserve">Максим: Ну, вот он одно из свойств описывает, что оно в разы слабее, чем обычное поле. </w:t>
      </w:r>
    </w:p>
    <w:p w:rsidR="00B3441B" w:rsidRDefault="00B3441B" w:rsidP="0036753D">
      <w:pPr>
        <w:pStyle w:val="NormalWeb"/>
        <w:rPr>
          <w:highlight w:val="cyan"/>
        </w:rPr>
      </w:pPr>
      <w:r>
        <w:rPr>
          <w:highlight w:val="cyan"/>
        </w:rPr>
        <w:t xml:space="preserve">Ирина: Если у него нет приборов его зафиксировать, как он мог уловить, слабее оно или сильнее? </w:t>
      </w:r>
    </w:p>
    <w:p w:rsidR="00B3441B" w:rsidRDefault="00B3441B" w:rsidP="0036753D">
      <w:pPr>
        <w:pStyle w:val="NormalWeb"/>
        <w:rPr>
          <w:highlight w:val="cyan"/>
        </w:rPr>
      </w:pPr>
      <w:r>
        <w:rPr>
          <w:highlight w:val="cyan"/>
        </w:rPr>
        <w:t xml:space="preserve">Максим: Ну, это его гипотезы такие. Но вы с таким явлением не сталкивались, что есть некое второе поле? </w:t>
      </w:r>
    </w:p>
    <w:p w:rsidR="00B3441B" w:rsidRDefault="00B3441B" w:rsidP="0036753D">
      <w:pPr>
        <w:pStyle w:val="NormalWeb"/>
        <w:rPr>
          <w:highlight w:val="cyan"/>
        </w:rPr>
      </w:pPr>
      <w:r>
        <w:rPr>
          <w:highlight w:val="cyan"/>
        </w:rPr>
        <w:t xml:space="preserve">Ирина: Дело в том, что магнитное поле имеет в своем составе неоднородности различные, их можно назвать и субполями, и скалярным полем, и супермагнитным полем. Мы их просто не разделяем. Для нас это единое. </w:t>
      </w:r>
    </w:p>
    <w:p w:rsidR="00B3441B" w:rsidRDefault="00B3441B" w:rsidP="0036753D">
      <w:pPr>
        <w:pStyle w:val="NormalWeb"/>
        <w:rPr>
          <w:highlight w:val="cyan"/>
        </w:rPr>
      </w:pPr>
      <w:r>
        <w:rPr>
          <w:highlight w:val="cyan"/>
        </w:rPr>
        <w:t xml:space="preserve">Максим: То есть в вашем понятии это некое следствие проявления магнитного поля в разных формациях, да? </w:t>
      </w:r>
    </w:p>
    <w:p w:rsidR="00B3441B" w:rsidRDefault="00B3441B" w:rsidP="0036753D">
      <w:pPr>
        <w:pStyle w:val="NormalWeb"/>
        <w:rPr>
          <w:highlight w:val="cyan"/>
        </w:rPr>
      </w:pPr>
      <w:r>
        <w:rPr>
          <w:highlight w:val="cyan"/>
        </w:rPr>
        <w:t xml:space="preserve">Ирина: Да, это неоднородности магнитного поля. В гравитационном поле тоже есть свои неоднородности. </w:t>
      </w:r>
    </w:p>
    <w:p w:rsidR="00B3441B" w:rsidRDefault="00B3441B" w:rsidP="0036753D">
      <w:pPr>
        <w:pStyle w:val="NormalWeb"/>
        <w:rPr>
          <w:highlight w:val="cyan"/>
        </w:rPr>
      </w:pPr>
      <w:r>
        <w:rPr>
          <w:highlight w:val="cyan"/>
        </w:rPr>
        <w:t xml:space="preserve">Максим: И в зависимости от этого, от неоднородностей, проявляются те или иные эффекты, которые можно улавливать? </w:t>
      </w:r>
    </w:p>
    <w:p w:rsidR="00B3441B" w:rsidRDefault="00B3441B" w:rsidP="0036753D">
      <w:pPr>
        <w:pStyle w:val="NormalWeb"/>
        <w:rPr>
          <w:highlight w:val="cyan"/>
        </w:rPr>
      </w:pPr>
      <w:r>
        <w:rPr>
          <w:highlight w:val="cyan"/>
        </w:rPr>
        <w:t xml:space="preserve">Ирина: Да, это одно из проявлений. </w:t>
      </w:r>
    </w:p>
    <w:p w:rsidR="00B3441B" w:rsidRDefault="00B3441B" w:rsidP="0036753D">
      <w:pPr>
        <w:pStyle w:val="NormalWeb"/>
        <w:rPr>
          <w:highlight w:val="cyan"/>
        </w:rPr>
      </w:pPr>
      <w:r>
        <w:rPr>
          <w:highlight w:val="cyan"/>
        </w:rPr>
        <w:t xml:space="preserve">Максим: То есть, человек поторопился, что открыл некое второе поле? </w:t>
      </w:r>
    </w:p>
    <w:p w:rsidR="00B3441B" w:rsidRDefault="00B3441B" w:rsidP="0036753D">
      <w:pPr>
        <w:pStyle w:val="NormalWeb"/>
        <w:rPr>
          <w:highlight w:val="cyan"/>
        </w:rPr>
      </w:pPr>
      <w:r>
        <w:rPr>
          <w:highlight w:val="cyan"/>
        </w:rPr>
        <w:t xml:space="preserve">Ирина: Дело в том, что можно сделать предположение, о том, слабее оно или сильнее, основное, но без измерений его приборами нельзя найти подтверждение этому предположению. </w:t>
      </w:r>
    </w:p>
    <w:p w:rsidR="00B3441B" w:rsidRDefault="00B3441B" w:rsidP="0036753D">
      <w:pPr>
        <w:pStyle w:val="NormalWeb"/>
        <w:rPr>
          <w:highlight w:val="cyan"/>
        </w:rPr>
      </w:pPr>
      <w:r>
        <w:rPr>
          <w:highlight w:val="cyan"/>
        </w:rPr>
        <w:t>1:11:54</w:t>
      </w:r>
    </w:p>
    <w:p w:rsidR="00B3441B" w:rsidRDefault="00B3441B" w:rsidP="0036753D">
      <w:pPr>
        <w:pStyle w:val="NormalWeb"/>
        <w:rPr>
          <w:highlight w:val="cyan"/>
        </w:rPr>
      </w:pPr>
      <w:r w:rsidRPr="00C939CE">
        <w:rPr>
          <w:b/>
          <w:highlight w:val="cyan"/>
        </w:rPr>
        <w:t>Магнитокалорический эффект.</w:t>
      </w:r>
      <w:r>
        <w:rPr>
          <w:highlight w:val="cyan"/>
        </w:rPr>
        <w:t xml:space="preserve"> </w:t>
      </w:r>
    </w:p>
    <w:p w:rsidR="00B3441B" w:rsidRDefault="00B3441B" w:rsidP="0036753D">
      <w:pPr>
        <w:pStyle w:val="NormalWeb"/>
        <w:rPr>
          <w:highlight w:val="cyan"/>
        </w:rPr>
      </w:pPr>
      <w:r>
        <w:rPr>
          <w:highlight w:val="cyan"/>
        </w:rPr>
        <w:t xml:space="preserve">Ирина: Это как раз тот самый эффект, о котором я упоминал ранее. Воздействие магнитной энергии на атомы вызывает ускорение их внутренних вибраций. То, что я назвал теплом. </w:t>
      </w:r>
    </w:p>
    <w:p w:rsidR="00B3441B" w:rsidRDefault="00B3441B" w:rsidP="0036753D">
      <w:pPr>
        <w:pStyle w:val="NormalWeb"/>
        <w:rPr>
          <w:highlight w:val="cyan"/>
        </w:rPr>
      </w:pPr>
      <w:r>
        <w:rPr>
          <w:highlight w:val="cyan"/>
        </w:rPr>
        <w:t xml:space="preserve">Максим: Соответственно, колебания увеличиваются, и вырабатывается тепло. </w:t>
      </w:r>
    </w:p>
    <w:p w:rsidR="00B3441B" w:rsidRDefault="00B3441B" w:rsidP="0036753D">
      <w:pPr>
        <w:pStyle w:val="NormalWeb"/>
        <w:rPr>
          <w:highlight w:val="cyan"/>
        </w:rPr>
      </w:pPr>
      <w:r>
        <w:rPr>
          <w:highlight w:val="cyan"/>
        </w:rPr>
        <w:t xml:space="preserve">Ирина: Соответственно колебания увеличиваются, и вы измеряете, что предмет повысил свою температуру. То, что вы называете температурой, мы называем количеством внутренней энергии первого уровня, которое выделилось во внешнюю среду. Тепловая энергия. </w:t>
      </w:r>
    </w:p>
    <w:p w:rsidR="00B3441B" w:rsidRDefault="00B3441B" w:rsidP="0036753D">
      <w:pPr>
        <w:pStyle w:val="NormalWeb"/>
        <w:rPr>
          <w:highlight w:val="cyan"/>
        </w:rPr>
      </w:pPr>
      <w:r>
        <w:rPr>
          <w:highlight w:val="cyan"/>
        </w:rPr>
        <w:t xml:space="preserve">Максим: То есть это замещение. Магнитное поле замещает энергию, и свободная тепловая энергия начинает выделяться. С позиции вашей науки. </w:t>
      </w:r>
    </w:p>
    <w:p w:rsidR="00B3441B" w:rsidRDefault="00B3441B" w:rsidP="0036753D">
      <w:pPr>
        <w:pStyle w:val="NormalWeb"/>
        <w:rPr>
          <w:highlight w:val="cyan"/>
        </w:rPr>
      </w:pPr>
      <w:r>
        <w:rPr>
          <w:highlight w:val="cyan"/>
        </w:rPr>
        <w:t xml:space="preserve">Ирина: Можно сказать и так. </w:t>
      </w:r>
    </w:p>
    <w:p w:rsidR="00B3441B" w:rsidRDefault="00B3441B" w:rsidP="0036753D">
      <w:pPr>
        <w:pStyle w:val="NormalWeb"/>
        <w:rPr>
          <w:highlight w:val="cyan"/>
        </w:rPr>
      </w:pPr>
      <w:r>
        <w:rPr>
          <w:highlight w:val="cyan"/>
        </w:rPr>
        <w:t xml:space="preserve">1:13:13 </w:t>
      </w:r>
    </w:p>
    <w:p w:rsidR="00B3441B" w:rsidRDefault="00B3441B" w:rsidP="0036753D">
      <w:pPr>
        <w:pStyle w:val="NormalWeb"/>
        <w:rPr>
          <w:highlight w:val="cyan"/>
        </w:rPr>
      </w:pPr>
      <w:r w:rsidRPr="00C939CE">
        <w:rPr>
          <w:b/>
          <w:highlight w:val="cyan"/>
        </w:rPr>
        <w:t>Восстановление магнитного поля Марса.</w:t>
      </w:r>
      <w:r>
        <w:rPr>
          <w:highlight w:val="cyan"/>
        </w:rPr>
        <w:t xml:space="preserve"> </w:t>
      </w:r>
    </w:p>
    <w:p w:rsidR="00B3441B" w:rsidRDefault="00B3441B" w:rsidP="0036753D">
      <w:pPr>
        <w:pStyle w:val="NormalWeb"/>
        <w:rPr>
          <w:highlight w:val="cyan"/>
        </w:rPr>
      </w:pPr>
      <w:r>
        <w:rPr>
          <w:highlight w:val="cyan"/>
        </w:rPr>
        <w:t xml:space="preserve">Ирина: У любой планеты есть свое магнитное поле. В том числе у Меркурия, Венеры, Луны, Марса, Земли… </w:t>
      </w:r>
    </w:p>
    <w:p w:rsidR="00B3441B" w:rsidRDefault="00B3441B" w:rsidP="0036753D">
      <w:pPr>
        <w:pStyle w:val="NormalWeb"/>
        <w:rPr>
          <w:highlight w:val="cyan"/>
        </w:rPr>
      </w:pPr>
      <w:r>
        <w:rPr>
          <w:highlight w:val="cyan"/>
        </w:rPr>
        <w:t xml:space="preserve">Максим: У Марса, есть мнение, что оно разрушено частично, как я понял. </w:t>
      </w:r>
    </w:p>
    <w:p w:rsidR="00B3441B" w:rsidRDefault="00B3441B" w:rsidP="0036753D">
      <w:pPr>
        <w:pStyle w:val="NormalWeb"/>
        <w:rPr>
          <w:highlight w:val="cyan"/>
        </w:rPr>
      </w:pPr>
      <w:r>
        <w:rPr>
          <w:highlight w:val="cyan"/>
        </w:rPr>
        <w:t xml:space="preserve">Ирина: Оно по мощности, естественно, отличается, но это зависит от плотности и состава атмосферы, потому что то, что вы называете фотонами, которые прилетают с Солнца и сталкиваются с теми частицами, которые находятся в атмосфере Марса, с теми атомами, т.к. плотность атмосферы Марса ниже, чем на Земле, то и количество столкновений фотонов с этими атомами меньше и, соответственно, порождаемое магнитное поле также меньше. </w:t>
      </w:r>
    </w:p>
    <w:p w:rsidR="00B3441B" w:rsidRDefault="00B3441B" w:rsidP="0036753D">
      <w:pPr>
        <w:pStyle w:val="NormalWeb"/>
        <w:rPr>
          <w:highlight w:val="cyan"/>
        </w:rPr>
      </w:pPr>
      <w:r>
        <w:rPr>
          <w:highlight w:val="cyan"/>
        </w:rPr>
        <w:t xml:space="preserve">Максим: То есть фактор атмосферный еще присутствует, получается? </w:t>
      </w:r>
    </w:p>
    <w:p w:rsidR="00B3441B" w:rsidRDefault="00B3441B" w:rsidP="0036753D">
      <w:pPr>
        <w:pStyle w:val="NormalWeb"/>
        <w:rPr>
          <w:highlight w:val="cyan"/>
        </w:rPr>
      </w:pPr>
      <w:r>
        <w:rPr>
          <w:highlight w:val="cyan"/>
        </w:rPr>
        <w:t xml:space="preserve">Ирина: Да. </w:t>
      </w:r>
    </w:p>
    <w:p w:rsidR="00B3441B" w:rsidRDefault="00B3441B" w:rsidP="0036753D">
      <w:pPr>
        <w:pStyle w:val="NormalWeb"/>
        <w:rPr>
          <w:highlight w:val="cyan"/>
        </w:rPr>
      </w:pPr>
      <w:r>
        <w:rPr>
          <w:highlight w:val="cyan"/>
        </w:rPr>
        <w:t xml:space="preserve">Максим: А если есть технические возможности и мотивация восстановить Марс, для проживания, атмосферу Марса, то в принципе это возможно сделать, да? </w:t>
      </w:r>
    </w:p>
    <w:p w:rsidR="00B3441B" w:rsidRDefault="00B3441B" w:rsidP="0036753D">
      <w:pPr>
        <w:pStyle w:val="NormalWeb"/>
        <w:rPr>
          <w:highlight w:val="cyan"/>
        </w:rPr>
      </w:pPr>
      <w:r>
        <w:rPr>
          <w:highlight w:val="cyan"/>
        </w:rPr>
        <w:t xml:space="preserve">Ирина: С технологиями Межзвездного союза Марс восстановить, возможно, только для этого требуется заняться тем процессом, который на вашем языке называется терраформирование. Это занимает обычные ресурсы, энергетические и материальные, ресурс работников занимает довольно значительно. </w:t>
      </w:r>
    </w:p>
    <w:p w:rsidR="00B3441B" w:rsidRDefault="00B3441B" w:rsidP="0036753D">
      <w:pPr>
        <w:pStyle w:val="NormalWeb"/>
        <w:rPr>
          <w:highlight w:val="cyan"/>
        </w:rPr>
      </w:pPr>
      <w:r>
        <w:rPr>
          <w:highlight w:val="cyan"/>
        </w:rPr>
        <w:t xml:space="preserve">Максим: А в течение какого срока можно восстановить Марс до того же уровня, что и Земля? С такой же природой, такой же атмосферой. Это долго? </w:t>
      </w:r>
    </w:p>
    <w:p w:rsidR="00B3441B" w:rsidRDefault="00B3441B" w:rsidP="0036753D">
      <w:pPr>
        <w:pStyle w:val="NormalWeb"/>
        <w:rPr>
          <w:highlight w:val="cyan"/>
        </w:rPr>
      </w:pPr>
      <w:r>
        <w:rPr>
          <w:highlight w:val="cyan"/>
        </w:rPr>
        <w:t xml:space="preserve">Ирина: Чтобы восстановить атмосферу, воссоздать то, что вы называете биосферой, то есть определенные растения, микроорганизмы, которые будут в дальнейшем поддерживать эту атмосферу, и чуть изменить орбиту для того, чтобы не было такого перепада температур, и немного отодвинуть два его спутника, которые будут оттягивать на себя атмосферу, лично я бы дал около 300 земных лет. </w:t>
      </w:r>
    </w:p>
    <w:p w:rsidR="00B3441B" w:rsidRDefault="00B3441B" w:rsidP="0036753D">
      <w:pPr>
        <w:pStyle w:val="NormalWeb"/>
        <w:rPr>
          <w:highlight w:val="cyan"/>
        </w:rPr>
      </w:pPr>
      <w:r>
        <w:rPr>
          <w:highlight w:val="cyan"/>
        </w:rPr>
        <w:t xml:space="preserve">1:16:50 </w:t>
      </w:r>
    </w:p>
    <w:p w:rsidR="00B3441B" w:rsidRPr="00C939CE" w:rsidRDefault="00B3441B" w:rsidP="0036753D">
      <w:pPr>
        <w:pStyle w:val="NormalWeb"/>
        <w:rPr>
          <w:b/>
          <w:highlight w:val="cyan"/>
        </w:rPr>
      </w:pPr>
      <w:r w:rsidRPr="00C939CE">
        <w:rPr>
          <w:b/>
          <w:highlight w:val="cyan"/>
        </w:rPr>
        <w:t xml:space="preserve">Применение сверх сильных магнитных полей для защиты от космической радиации. </w:t>
      </w:r>
    </w:p>
    <w:p w:rsidR="00B3441B" w:rsidRDefault="00B3441B" w:rsidP="0036753D">
      <w:pPr>
        <w:pStyle w:val="NormalWeb"/>
        <w:rPr>
          <w:highlight w:val="cyan"/>
        </w:rPr>
      </w:pPr>
      <w:r>
        <w:rPr>
          <w:highlight w:val="cyan"/>
        </w:rPr>
        <w:t xml:space="preserve">Ирина: Наши специалисты, которые работают в космосе, в открытом космическом пространстве или на кораблях, те, которые сами передвигаются в космосе, либо работают с контактерами, в том числе с вашей планеты и с многих других, которым приходится постоянно находиться в космическом пространстве, практически не используют именно магнитные поля для защиты от космической радиации, потому что мы считаем, что поля, созданные энергиями первого уровня неэффективны, и очень энергозатратно, защищают от энергии второго уровня, которой является радиация. Мы для этого используем специальный прибор, который собирает космическую радиацию в специальный аккумулятор и преобразует </w:t>
      </w:r>
    </w:p>
    <w:p w:rsidR="00B3441B" w:rsidRDefault="00B3441B" w:rsidP="0036753D">
      <w:pPr>
        <w:pStyle w:val="NormalWeb"/>
        <w:rPr>
          <w:highlight w:val="cyan"/>
        </w:rPr>
      </w:pPr>
      <w:r>
        <w:rPr>
          <w:highlight w:val="cyan"/>
        </w:rPr>
        <w:t xml:space="preserve">ее в электричество. То есть мы этим достигаем двух целей: защищаем свой экипаж и контактеров, которым мы показываем различные планеты, от повреждения радиоактивной энергией, и одновременно накапливаем энергию для своих двигателей. </w:t>
      </w:r>
    </w:p>
    <w:p w:rsidR="00B3441B" w:rsidRDefault="00B3441B" w:rsidP="0036753D">
      <w:pPr>
        <w:pStyle w:val="NormalWeb"/>
        <w:rPr>
          <w:highlight w:val="cyan"/>
        </w:rPr>
      </w:pPr>
      <w:r>
        <w:rPr>
          <w:highlight w:val="cyan"/>
        </w:rPr>
        <w:t xml:space="preserve">Максим: Я, кстати, слышал уже о такой технологии. Очень интересно. Получается, вы нескольких зайцев убиваете сразу. </w:t>
      </w:r>
    </w:p>
    <w:p w:rsidR="00B3441B" w:rsidRDefault="00B3441B" w:rsidP="0036753D">
      <w:pPr>
        <w:pStyle w:val="NormalWeb"/>
        <w:rPr>
          <w:highlight w:val="cyan"/>
        </w:rPr>
      </w:pPr>
      <w:r>
        <w:rPr>
          <w:highlight w:val="cyan"/>
        </w:rPr>
        <w:t xml:space="preserve">Ирина: Нам кажется, это наиболее эффективным. </w:t>
      </w:r>
    </w:p>
    <w:p w:rsidR="00B3441B" w:rsidRDefault="00B3441B" w:rsidP="0036753D">
      <w:pPr>
        <w:pStyle w:val="NormalWeb"/>
        <w:rPr>
          <w:highlight w:val="cyan"/>
        </w:rPr>
      </w:pPr>
      <w:r>
        <w:rPr>
          <w:highlight w:val="cyan"/>
        </w:rPr>
        <w:t xml:space="preserve">1:18:59 </w:t>
      </w:r>
    </w:p>
    <w:p w:rsidR="00B3441B" w:rsidRDefault="00B3441B" w:rsidP="0036753D">
      <w:pPr>
        <w:pStyle w:val="NormalWeb"/>
        <w:rPr>
          <w:highlight w:val="cyan"/>
        </w:rPr>
      </w:pPr>
      <w:r w:rsidRPr="00C939CE">
        <w:rPr>
          <w:b/>
          <w:highlight w:val="cyan"/>
        </w:rPr>
        <w:t>Телепортация с помощью магнитных полей</w:t>
      </w:r>
      <w:r>
        <w:rPr>
          <w:highlight w:val="cyan"/>
        </w:rPr>
        <w:t xml:space="preserve">. </w:t>
      </w:r>
    </w:p>
    <w:p w:rsidR="00B3441B" w:rsidRDefault="00B3441B" w:rsidP="0036753D">
      <w:pPr>
        <w:pStyle w:val="NormalWeb"/>
        <w:rPr>
          <w:highlight w:val="cyan"/>
        </w:rPr>
      </w:pPr>
      <w:r>
        <w:rPr>
          <w:highlight w:val="cyan"/>
        </w:rPr>
        <w:t xml:space="preserve">Ирина: Эффект телепортации связан не с магнитными полями, а с межпространственной энергией. То, что вы называете эфиром и торсионным полем, а мы – свободной энергией вакуума. Она находится не только в вакууме, но и в любом пространстве. Каждое вещество состоит из определенных энергий. В определенных условиях с помощью той же свободной энергии вакуума возможно перевести вещества плотноматериального тела в волновую структуру, которая может быть перемещена в приборе на любое расстояние. Чтобы проводить эксперименты такого масштаба и уровня, нужно точно понимать, что и зачем делаешь, иначе возможны негативные последствия для пространства, для веществ окружающих. </w:t>
      </w:r>
    </w:p>
    <w:p w:rsidR="00B3441B" w:rsidRDefault="00B3441B" w:rsidP="0036753D">
      <w:pPr>
        <w:pStyle w:val="NormalWeb"/>
        <w:rPr>
          <w:highlight w:val="cyan"/>
        </w:rPr>
      </w:pPr>
      <w:r>
        <w:rPr>
          <w:highlight w:val="cyan"/>
        </w:rPr>
        <w:t xml:space="preserve">Максим: Есть такая информация, что раньше на Земле были телепортационные ворота на другие планеты, это так? </w:t>
      </w:r>
    </w:p>
    <w:p w:rsidR="00B3441B" w:rsidRDefault="00B3441B" w:rsidP="0036753D">
      <w:pPr>
        <w:pStyle w:val="NormalWeb"/>
        <w:rPr>
          <w:highlight w:val="cyan"/>
        </w:rPr>
      </w:pPr>
      <w:r>
        <w:rPr>
          <w:highlight w:val="cyan"/>
        </w:rPr>
        <w:t xml:space="preserve">Ирина: Ранее были. </w:t>
      </w:r>
    </w:p>
    <w:p w:rsidR="00B3441B" w:rsidRDefault="00B3441B" w:rsidP="0036753D">
      <w:pPr>
        <w:pStyle w:val="NormalWeb"/>
        <w:rPr>
          <w:highlight w:val="cyan"/>
        </w:rPr>
      </w:pPr>
      <w:r>
        <w:rPr>
          <w:highlight w:val="cyan"/>
        </w:rPr>
        <w:t xml:space="preserve">Максим: Какую-то энергию в кристаллах накапливали? Кристаллы стояли, говорят? </w:t>
      </w:r>
    </w:p>
    <w:p w:rsidR="00B3441B" w:rsidRDefault="00B3441B" w:rsidP="0036753D">
      <w:pPr>
        <w:pStyle w:val="NormalWeb"/>
        <w:rPr>
          <w:highlight w:val="cyan"/>
        </w:rPr>
      </w:pPr>
      <w:r>
        <w:rPr>
          <w:highlight w:val="cyan"/>
        </w:rPr>
        <w:t xml:space="preserve">Ирина: Были разные принципы. </w:t>
      </w:r>
    </w:p>
    <w:p w:rsidR="00B3441B" w:rsidRDefault="00B3441B" w:rsidP="0036753D">
      <w:pPr>
        <w:pStyle w:val="NormalWeb"/>
        <w:rPr>
          <w:highlight w:val="cyan"/>
        </w:rPr>
      </w:pPr>
      <w:r>
        <w:rPr>
          <w:highlight w:val="cyan"/>
        </w:rPr>
        <w:t xml:space="preserve">1:21:37 </w:t>
      </w:r>
    </w:p>
    <w:p w:rsidR="00B3441B" w:rsidRDefault="00B3441B" w:rsidP="0036753D">
      <w:pPr>
        <w:pStyle w:val="NormalWeb"/>
        <w:rPr>
          <w:highlight w:val="cyan"/>
        </w:rPr>
      </w:pPr>
      <w:r w:rsidRPr="00C939CE">
        <w:rPr>
          <w:b/>
          <w:highlight w:val="cyan"/>
        </w:rPr>
        <w:t>Почему при сильном ударе по магниту он размагничивается?</w:t>
      </w:r>
      <w:r>
        <w:rPr>
          <w:highlight w:val="cyan"/>
        </w:rPr>
        <w:t xml:space="preserve"> </w:t>
      </w:r>
    </w:p>
    <w:p w:rsidR="00B3441B" w:rsidRDefault="00B3441B" w:rsidP="0036753D">
      <w:pPr>
        <w:pStyle w:val="NormalWeb"/>
        <w:rPr>
          <w:highlight w:val="cyan"/>
        </w:rPr>
      </w:pPr>
      <w:r>
        <w:rPr>
          <w:highlight w:val="cyan"/>
        </w:rPr>
        <w:t xml:space="preserve">Ирина: Если смотреть на энергетическом уровне, магнит – это скопление энергий в плотноматериальном состоянии. Если в нем есть магнитная энергия, которая была заложена, он обладает магнитным полем. Удар – это воздействие иного плотноматериального предмета. В момент соприкосновения по предмету, который ударили, проходит волна. От приложенной механической энергии магнитная энергия покинет предмет. </w:t>
      </w:r>
    </w:p>
    <w:p w:rsidR="00B3441B" w:rsidRDefault="00B3441B" w:rsidP="0036753D">
      <w:pPr>
        <w:pStyle w:val="NormalWeb"/>
        <w:rPr>
          <w:highlight w:val="cyan"/>
        </w:rPr>
      </w:pPr>
      <w:r>
        <w:rPr>
          <w:highlight w:val="cyan"/>
        </w:rPr>
        <w:t xml:space="preserve">Максим: Одна энергия выталкивает другую? </w:t>
      </w:r>
    </w:p>
    <w:p w:rsidR="00B3441B" w:rsidRDefault="00B3441B" w:rsidP="0036753D">
      <w:pPr>
        <w:pStyle w:val="NormalWeb"/>
        <w:rPr>
          <w:highlight w:val="cyan"/>
        </w:rPr>
      </w:pPr>
      <w:r>
        <w:rPr>
          <w:highlight w:val="cyan"/>
        </w:rPr>
        <w:t xml:space="preserve">Ирина: Да. </w:t>
      </w:r>
    </w:p>
    <w:p w:rsidR="00B3441B" w:rsidRDefault="00B3441B" w:rsidP="0036753D">
      <w:pPr>
        <w:pStyle w:val="NormalWeb"/>
        <w:rPr>
          <w:highlight w:val="cyan"/>
        </w:rPr>
      </w:pPr>
      <w:r>
        <w:rPr>
          <w:highlight w:val="cyan"/>
        </w:rPr>
        <w:t xml:space="preserve">1:23:23 </w:t>
      </w:r>
    </w:p>
    <w:p w:rsidR="00B3441B" w:rsidRDefault="00B3441B" w:rsidP="0036753D">
      <w:pPr>
        <w:pStyle w:val="NormalWeb"/>
        <w:rPr>
          <w:highlight w:val="cyan"/>
        </w:rPr>
      </w:pPr>
      <w:r w:rsidRPr="00C939CE">
        <w:rPr>
          <w:b/>
          <w:highlight w:val="cyan"/>
        </w:rPr>
        <w:t>Почему одни вещества можно намагнитить, а другие нет?</w:t>
      </w:r>
      <w:r>
        <w:rPr>
          <w:highlight w:val="cyan"/>
        </w:rPr>
        <w:t xml:space="preserve"> </w:t>
      </w:r>
    </w:p>
    <w:p w:rsidR="00B3441B" w:rsidRDefault="00B3441B" w:rsidP="0036753D">
      <w:pPr>
        <w:pStyle w:val="NormalWeb"/>
      </w:pPr>
      <w:r>
        <w:rPr>
          <w:highlight w:val="cyan"/>
        </w:rPr>
        <w:t>Ирина: Те вещества, которые можно намагнитить, содержат в себе те элементы, внутреннюю энергию 1-го, 2-го, 3-го уровня, которые позволяют накапливать именно магнитную энергию, магнитное поле. А те вещества, с которыми это сделать невозможно – их структура атомов и кристаллических решеток не позволяют этого сделать, им некуда накапливать магнитную энергию. Одни и те же вещества, но в разных изотопах и агрегатных состояниях, могут испускать и накапливать различные виды энергий.</w:t>
      </w:r>
    </w:p>
    <w:p w:rsidR="00B3441B" w:rsidRDefault="00B3441B" w:rsidP="0036753D">
      <w:pPr>
        <w:pStyle w:val="NormalWeb"/>
        <w:rPr>
          <w:b/>
          <w:bCs/>
          <w:spacing w:val="5"/>
          <w:sz w:val="27"/>
          <w:szCs w:val="27"/>
          <w:highlight w:val="yellow"/>
        </w:rPr>
      </w:pPr>
      <w:r>
        <w:t>=============================================================</w:t>
      </w:r>
      <w:r>
        <w:br/>
      </w:r>
      <w:r w:rsidRPr="0036753D">
        <w:rPr>
          <w:rFonts w:ascii="Roboto" w:hAnsi="Roboto"/>
          <w:b/>
          <w:bCs/>
          <w:spacing w:val="5"/>
          <w:sz w:val="27"/>
          <w:szCs w:val="27"/>
          <w:highlight w:val="yellow"/>
        </w:rPr>
        <w:t xml:space="preserve">33:40 </w:t>
      </w:r>
    </w:p>
    <w:p w:rsidR="00B3441B" w:rsidRDefault="00B3441B" w:rsidP="0036753D">
      <w:pPr>
        <w:pStyle w:val="NormalWeb"/>
        <w:rPr>
          <w:rFonts w:ascii="Roboto" w:hAnsi="Roboto"/>
          <w:color w:val="7A7A7A"/>
          <w:spacing w:val="5"/>
          <w:sz w:val="27"/>
          <w:szCs w:val="27"/>
        </w:rPr>
      </w:pPr>
      <w:r w:rsidRPr="0036753D">
        <w:rPr>
          <w:rFonts w:ascii="Roboto" w:hAnsi="Roboto"/>
          <w:b/>
          <w:bCs/>
          <w:spacing w:val="5"/>
          <w:sz w:val="27"/>
          <w:szCs w:val="27"/>
          <w:highlight w:val="yellow"/>
        </w:rPr>
        <w:t>Преобразователь радиационной энергии, схематичное описание прибора</w:t>
      </w:r>
    </w:p>
    <w:p w:rsidR="00B3441B" w:rsidRPr="0036753D" w:rsidRDefault="00B3441B" w:rsidP="0036753D">
      <w:pPr>
        <w:pStyle w:val="NormalWeb"/>
        <w:rPr>
          <w:rFonts w:ascii="Roboto" w:hAnsi="Roboto"/>
          <w:spacing w:val="5"/>
          <w:sz w:val="27"/>
          <w:szCs w:val="27"/>
        </w:rPr>
      </w:pPr>
      <w:r>
        <w:rPr>
          <w:rFonts w:ascii="Roboto" w:hAnsi="Roboto"/>
          <w:color w:val="7A7A7A"/>
          <w:spacing w:val="5"/>
          <w:sz w:val="27"/>
          <w:szCs w:val="27"/>
        </w:rPr>
        <w:t>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 </w:t>
      </w:r>
      <w:r w:rsidRPr="0036753D">
        <w:rPr>
          <w:rFonts w:ascii="Roboto" w:hAnsi="Roboto"/>
          <w:spacing w:val="5"/>
          <w:sz w:val="27"/>
          <w:szCs w:val="27"/>
        </w:rPr>
        <w:t>В одной из прошлых передач к вам приходили технические ребята и задавали вопросы. Так вот, именно там, вы начали рисовать и не закончили.  Какова конструкция аппарата, снимающего радиационную энергию?  Там звучал теллур, ванадий, магний, никель. Можно ли еще раз попытаться воспроизвести, нарисовать его?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Вы имеете в виду эту энергетическую преобразовательную установку?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 </w:t>
      </w:r>
      <w:r w:rsidRPr="0036753D">
        <w:rPr>
          <w:rFonts w:ascii="Roboto" w:hAnsi="Roboto"/>
          <w:spacing w:val="5"/>
          <w:sz w:val="27"/>
          <w:szCs w:val="27"/>
        </w:rPr>
        <w:t>Да, установку, которая начала вращаться.</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Раом Тийан, помнишь эту конференцию? Ты тогда присутствовал, и говорилось о мини преобразователе. У вас они бывают разные, которые можно сделать.</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 </w:t>
      </w:r>
      <w:r w:rsidRPr="0036753D">
        <w:rPr>
          <w:rFonts w:ascii="Roboto" w:hAnsi="Roboto"/>
          <w:spacing w:val="5"/>
          <w:sz w:val="27"/>
          <w:szCs w:val="27"/>
        </w:rPr>
        <w:t>Просто, те люди не услышали самого важного и не довели этот вопрос до конца. Можно ли его довести до конца, если уже начали отвечать?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Он мне сейчас показывает длинную изогнутую пластинку, можно сказать прямоугольную: одна сторона смотрит в одну сторону, а другая в другую сторону повернута.  Я даже не пойму на чем они прикреплены, на каких-то таких проволочках, которых много и они вращаются.</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w:t>
      </w:r>
      <w:r w:rsidRPr="0036753D">
        <w:rPr>
          <w:rFonts w:ascii="Roboto" w:hAnsi="Roboto"/>
          <w:spacing w:val="5"/>
          <w:sz w:val="27"/>
          <w:szCs w:val="27"/>
        </w:rPr>
        <w:t>: В одну цепь, получается. Эти все изогнутые пластинки по диаметру соединены по кругу? И что их заставляет вращаться?  Сам материал?</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w:t>
      </w:r>
      <w:r w:rsidRPr="0036753D">
        <w:rPr>
          <w:rFonts w:ascii="Roboto" w:hAnsi="Roboto"/>
          <w:spacing w:val="5"/>
          <w:sz w:val="27"/>
          <w:szCs w:val="27"/>
        </w:rPr>
        <w:t>  Сама энергия, которая в них есть. В ней есть еще энергетическая установка: такой аккумулятор, в котором энергия хранится с прошлого раза. Это используется для запуска. А в остальном, она использует энергию, преобразованную от радиации. То есть радиоактивные излучения,  определенным образом, попадают сюда и здесь собираются.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w:t>
      </w:r>
      <w:r w:rsidRPr="0036753D">
        <w:rPr>
          <w:rFonts w:ascii="Roboto" w:hAnsi="Roboto"/>
          <w:spacing w:val="5"/>
          <w:sz w:val="27"/>
          <w:szCs w:val="27"/>
        </w:rPr>
        <w:t>: То есть, радиация попадает на изогнутые пластины и заставляет их двигаться?</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w:t>
      </w:r>
      <w:r w:rsidRPr="0036753D">
        <w:rPr>
          <w:rFonts w:ascii="Roboto" w:hAnsi="Roboto"/>
          <w:spacing w:val="5"/>
          <w:sz w:val="27"/>
          <w:szCs w:val="27"/>
        </w:rPr>
        <w:t>  Установка вращается, и за счет вращения, большая поверхность этой установки подвергается облучению.  Нарисовать я это, конечно, не могу, потому что мне показали что-то очень сложное.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w:t>
      </w:r>
      <w:r w:rsidRPr="0036753D">
        <w:rPr>
          <w:rFonts w:ascii="Roboto" w:hAnsi="Roboto"/>
          <w:spacing w:val="5"/>
          <w:sz w:val="27"/>
          <w:szCs w:val="27"/>
        </w:rPr>
        <w:t> Я так понял, что есть какая-то изогнутая пластина, и она каким-то образом закреплена с такими же пластинами и, получается, что  у нее есть ось? Или каждая сама по себе вращается?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Они все вращаются, каждая сама по себе, не мешая друг другу, но с одинаковой скоростью.</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w:t>
      </w:r>
      <w:r w:rsidRPr="0036753D">
        <w:rPr>
          <w:rFonts w:ascii="Roboto" w:hAnsi="Roboto"/>
          <w:spacing w:val="5"/>
          <w:sz w:val="27"/>
          <w:szCs w:val="27"/>
        </w:rPr>
        <w:t>  Каждая сама имеет свою ось вращения?</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Я только вижу, что они вращаются одновременно в одном направлении и с одинаковой скоростью.</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w:t>
      </w:r>
      <w:r w:rsidRPr="0036753D">
        <w:rPr>
          <w:rFonts w:ascii="Roboto" w:hAnsi="Roboto"/>
          <w:spacing w:val="5"/>
          <w:sz w:val="27"/>
          <w:szCs w:val="27"/>
        </w:rPr>
        <w:t>  Каждая сама? Или это общий круг вращается?</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Мне сейчас Раом Тийан говорит, что у них есть и общее поле. И если одна или несколько из них остановятся, то другие будут вращаться.</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 </w:t>
      </w:r>
      <w:r w:rsidRPr="0036753D">
        <w:rPr>
          <w:rFonts w:ascii="Roboto" w:hAnsi="Roboto"/>
          <w:spacing w:val="5"/>
          <w:sz w:val="27"/>
          <w:szCs w:val="27"/>
        </w:rPr>
        <w:t>Как же тогда они не снимают вращения, если одна вращается, а другая не вращается?</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Он просто говорил, что вращение и эта изогнутость необходимы, чтобы увеличить площадь соприкосновения этих энергий.</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  </w:t>
      </w:r>
      <w:r w:rsidRPr="0036753D">
        <w:rPr>
          <w:rFonts w:ascii="Roboto" w:hAnsi="Roboto"/>
          <w:spacing w:val="5"/>
          <w:sz w:val="27"/>
          <w:szCs w:val="27"/>
        </w:rPr>
        <w:t>Это как шнек да Винчи (буровая установка), который и сверху, и снизу действует.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А сама преобразованная энергия тоже возникает в этих пластинах и преобразуется в них.  И из этих пластин часть ее направляется на вращение самих пластин, (там есть какой-то преобразователь во вращения), а часть идёт в аккумулятор, который в этой установке есть и еще во внешний источник, который будет собирать энергию и потом, может быть, в другой прибор.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 </w:t>
      </w:r>
    </w:p>
    <w:p w:rsidR="00B3441B" w:rsidRDefault="00B3441B" w:rsidP="0036753D">
      <w:pPr>
        <w:pStyle w:val="NormalWeb"/>
        <w:rPr>
          <w:b/>
          <w:bCs/>
          <w:spacing w:val="5"/>
          <w:sz w:val="27"/>
          <w:szCs w:val="27"/>
        </w:rPr>
      </w:pPr>
      <w:r w:rsidRPr="0036753D">
        <w:rPr>
          <w:rFonts w:ascii="Roboto" w:hAnsi="Roboto"/>
          <w:b/>
          <w:bCs/>
          <w:spacing w:val="5"/>
          <w:sz w:val="27"/>
          <w:szCs w:val="27"/>
        </w:rPr>
        <w:t xml:space="preserve">39:09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Фотоны в научной концепции Землян и Межзвёздного Союза</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w:t>
      </w:r>
      <w:r w:rsidRPr="0036753D">
        <w:rPr>
          <w:rFonts w:ascii="Roboto" w:hAnsi="Roboto"/>
          <w:spacing w:val="5"/>
          <w:sz w:val="27"/>
          <w:szCs w:val="27"/>
        </w:rPr>
        <w:t> Какие виды энергии переносят фотоны?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Насколько я изучал вашу физику, говорит сейчас эслеровец ЛагиОрис, и сопоставлял ее с нашим учением о природе, я так понял, что фотоном у вас называется не только квант  света. Вы так называете и кванты, и радиоволны,  но только уже в других частотах колебания. Но у нас, если мы называем квант света одним словом на эслеровском языке, то квант радиоволн — другим, так как у нас различают кванты.  По нашему учению они переносят световую энергию.  А у вас — различную, потому что у вас другие кванты не названы.  Вы их просто фиксируете, но не называете другими словами. Потому что у вас всё исходит из планетарной модели атома. Фотоны же у вас — это вид электрона, если смотреть по планетарной модели.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Из зала: </w:t>
      </w:r>
      <w:r w:rsidRPr="0036753D">
        <w:rPr>
          <w:rFonts w:ascii="Roboto" w:hAnsi="Roboto"/>
          <w:spacing w:val="5"/>
          <w:sz w:val="27"/>
          <w:szCs w:val="27"/>
        </w:rPr>
        <w:t>Фотон в нашей науке считается не как атом. Это частица, если она не заряжена ничем, это просто сгусток, который не имеет энергии. Но если ей придается какая-то энергия, например — скорость, то она приобретает энергию.</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А как может частица не иметь энергии? За счет чего она тогда существует?</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Из зала: </w:t>
      </w:r>
      <w:r w:rsidRPr="0036753D">
        <w:rPr>
          <w:rFonts w:ascii="Roboto" w:hAnsi="Roboto"/>
          <w:spacing w:val="5"/>
          <w:sz w:val="27"/>
          <w:szCs w:val="27"/>
        </w:rPr>
        <w:t>Вот так наша физика сейчас объясняет.</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А за счет чего тогда эта частица вообще имеет свое существование? За счет энергии разума того человека, который ее создал?</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w:t>
      </w:r>
      <w:r w:rsidRPr="0036753D">
        <w:rPr>
          <w:rFonts w:ascii="Roboto" w:hAnsi="Roboto"/>
          <w:spacing w:val="5"/>
          <w:sz w:val="27"/>
          <w:szCs w:val="27"/>
        </w:rPr>
        <w:t> У нас это не объясняют, понимаете?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Раом Тийан сейчас говорит, что у вас есть разные теории.</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 </w:t>
      </w:r>
      <w:r w:rsidRPr="0036753D">
        <w:rPr>
          <w:rFonts w:ascii="Roboto" w:hAnsi="Roboto"/>
          <w:spacing w:val="5"/>
          <w:sz w:val="27"/>
          <w:szCs w:val="27"/>
        </w:rPr>
        <w:t>Интересно, надо будет почитать.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Но у вас не будет никакой гипотезы, подтвержденной единой теории, пока вы не разработаете общую теорию поля. А общую теорию поля вы не разработаете, пока не откроете, откуда вообще берутся все энергии в атоме. Они же берутся не сами из себя и не из-за бесконечного преобразования  материи.  Нужно определить общий Источник всей темной материи и энергии, проявленной в материальном и в Духовном мирах. И пока вы не откроете и не признаете это, — вы не создадите общую теорию поля.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Максим: </w:t>
      </w:r>
      <w:r w:rsidRPr="0036753D">
        <w:rPr>
          <w:rFonts w:ascii="Roboto" w:hAnsi="Roboto"/>
          <w:spacing w:val="5"/>
          <w:sz w:val="27"/>
          <w:szCs w:val="27"/>
        </w:rPr>
        <w:t>Мы  потихонечку подходим к тому, что, в любом случае, науке придется признать существование Духовного мира.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 </w:t>
      </w:r>
      <w:r w:rsidRPr="0036753D">
        <w:rPr>
          <w:rFonts w:ascii="Roboto" w:hAnsi="Roboto"/>
          <w:spacing w:val="5"/>
          <w:sz w:val="27"/>
          <w:szCs w:val="27"/>
        </w:rPr>
        <w:t> Да, нет,  уже признаём, но не все. </w:t>
      </w:r>
    </w:p>
    <w:p w:rsidR="00B3441B" w:rsidRPr="0036753D" w:rsidRDefault="00B3441B" w:rsidP="0036753D">
      <w:pPr>
        <w:pStyle w:val="NormalWeb"/>
        <w:rPr>
          <w:rFonts w:ascii="Roboto" w:hAnsi="Roboto"/>
          <w:spacing w:val="5"/>
          <w:sz w:val="27"/>
          <w:szCs w:val="27"/>
        </w:rPr>
      </w:pPr>
      <w:r w:rsidRPr="0036753D">
        <w:rPr>
          <w:rFonts w:ascii="Roboto" w:hAnsi="Roboto"/>
          <w:spacing w:val="5"/>
          <w:sz w:val="27"/>
          <w:szCs w:val="27"/>
        </w:rPr>
        <w:t> </w:t>
      </w:r>
    </w:p>
    <w:p w:rsidR="00B3441B" w:rsidRDefault="00B3441B" w:rsidP="0036753D">
      <w:pPr>
        <w:pStyle w:val="NormalWeb"/>
        <w:rPr>
          <w:b/>
          <w:bCs/>
          <w:spacing w:val="5"/>
          <w:sz w:val="27"/>
          <w:szCs w:val="27"/>
        </w:rPr>
      </w:pPr>
      <w:r w:rsidRPr="0036753D">
        <w:rPr>
          <w:rFonts w:ascii="Roboto" w:hAnsi="Roboto"/>
          <w:b/>
          <w:bCs/>
          <w:spacing w:val="5"/>
          <w:sz w:val="27"/>
          <w:szCs w:val="27"/>
        </w:rPr>
        <w:t xml:space="preserve">42:19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Получение, преобразование и хранение информации в МС</w:t>
      </w:r>
    </w:p>
    <w:p w:rsidR="00B3441B" w:rsidRPr="0036753D" w:rsidRDefault="00B3441B" w:rsidP="0036753D">
      <w:pPr>
        <w:pStyle w:val="NormalWeb"/>
        <w:rPr>
          <w:rFonts w:ascii="Roboto" w:hAnsi="Roboto"/>
          <w:spacing w:val="5"/>
          <w:sz w:val="27"/>
          <w:szCs w:val="27"/>
        </w:rPr>
      </w:pPr>
      <w:r w:rsidRPr="0036753D">
        <w:rPr>
          <w:rFonts w:ascii="Roboto" w:hAnsi="Roboto"/>
          <w:spacing w:val="5"/>
          <w:sz w:val="27"/>
          <w:szCs w:val="27"/>
        </w:rPr>
        <w:t>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w:t>
      </w:r>
      <w:r w:rsidRPr="0036753D">
        <w:rPr>
          <w:rFonts w:ascii="Roboto" w:hAnsi="Roboto"/>
          <w:spacing w:val="5"/>
          <w:sz w:val="27"/>
          <w:szCs w:val="27"/>
        </w:rPr>
        <w:t>: Никита из Москвы спрашивает. Правильно ли, как я понял, что у них (инопланетян) нет книг, а информацию они получают из общей информационной библиотеки, к которой имеют доступ  в реальном времени? Хотелось бы поподробнее узнать, что это за технология, ее принципы действия и насколько она доступна для нас?</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Тексты и книги у нас есть, только они у нас не бумажные. Мне сейчас показывают материал, как полимер, подобие пластика. То есть текст у нас есть. Но из-за  того, что неудобно хранить большую информацию в печатном тексте, мы ее храним в электронном виде на карте памяти. Единственное отличие — у нас есть такие устройства (которые уже появляются и у вас, но у нас — технологичнее), когда мы можем просто разговаривать, а это появляется сразу в тексте. У нас есть преобразователи — переводчики с различных языков. Если вы будете говорить на земном языке, а у нас будет этот преобразователь, в памяти которого заложен, например, бурхадский, эслеровский, еще какой-то язык, то его могут услышать в переводе на любой из этих языков. И у нас он автоматически работает, то есть, его не надо подстраивать под определенный язык. Если, например, я — бурхадец и у меня есть этот преобразователь, на котором записано 40 языков, то услышав речь, (он мне сейчас  показывает подобие чипа, как мини-робот), индикатором будет распознана речь, которая заложена в память и автоматически будет делаться перевод. То есть не нужно ничего искать. Всё будет звуковой форме или форме текста. А когда я буду говорить на своем бурхадском, он автоматически переведет на тот язык, который переводил в последний раз.  Этот преобразователь  можно вообще встроить в ткани, например, скафандра. Такие скафандры, со встроенным переводчиком, очень распространены. Защитный костюм, который используется при контакте с контактером или просто самим гуманоидом, внешне мягкий и гибкий. В нем можно легко двигаться, но, фактически, это лишь внешняя ткань, а так он начинён определенными чипами и электронными приборами, которые и позволяют создавать защитные поля, защищающие от температур и давления, создающие определенный микроклимат в космосе. </w:t>
      </w:r>
    </w:p>
    <w:p w:rsidR="00B3441B" w:rsidRPr="0036753D" w:rsidRDefault="00B3441B" w:rsidP="0036753D">
      <w:pPr>
        <w:pStyle w:val="NormalWeb"/>
        <w:rPr>
          <w:rFonts w:ascii="Roboto" w:hAnsi="Roboto"/>
          <w:spacing w:val="5"/>
          <w:sz w:val="27"/>
          <w:szCs w:val="27"/>
        </w:rPr>
      </w:pPr>
      <w:r w:rsidRPr="0036753D">
        <w:rPr>
          <w:rFonts w:ascii="Roboto" w:hAnsi="Roboto"/>
          <w:b/>
          <w:bCs/>
          <w:spacing w:val="5"/>
          <w:sz w:val="27"/>
          <w:szCs w:val="27"/>
        </w:rPr>
        <w:t>Андрей: </w:t>
      </w:r>
      <w:r w:rsidRPr="0036753D">
        <w:rPr>
          <w:rFonts w:ascii="Roboto" w:hAnsi="Roboto"/>
          <w:spacing w:val="5"/>
          <w:sz w:val="27"/>
          <w:szCs w:val="27"/>
        </w:rPr>
        <w:t>А у нас есть этот доступ к этой информации либо, когда он у нас появится? И как они берут  информацию из информационного поля?  </w:t>
      </w:r>
    </w:p>
    <w:p w:rsidR="00B3441B" w:rsidRDefault="00B3441B" w:rsidP="0036753D">
      <w:pPr>
        <w:pStyle w:val="NormalWeb"/>
        <w:pBdr>
          <w:bottom w:val="double" w:sz="6" w:space="1" w:color="auto"/>
        </w:pBdr>
        <w:rPr>
          <w:rFonts w:ascii="Roboto" w:hAnsi="Roboto"/>
          <w:spacing w:val="5"/>
          <w:sz w:val="27"/>
          <w:szCs w:val="27"/>
        </w:rPr>
      </w:pPr>
      <w:r w:rsidRPr="0036753D">
        <w:rPr>
          <w:rFonts w:ascii="Roboto" w:hAnsi="Roboto"/>
          <w:b/>
          <w:bCs/>
          <w:spacing w:val="5"/>
          <w:sz w:val="27"/>
          <w:szCs w:val="27"/>
        </w:rPr>
        <w:t>Ирина: </w:t>
      </w:r>
      <w:r w:rsidRPr="0036753D">
        <w:rPr>
          <w:rFonts w:ascii="Roboto" w:hAnsi="Roboto"/>
          <w:spacing w:val="5"/>
          <w:sz w:val="27"/>
          <w:szCs w:val="27"/>
        </w:rPr>
        <w:t>Если сказать, что информацию мы держим в компьютере, то он, конечно, отличается от вашего образца.  С ним возможно такое взаимодействие, как не только чтение на экране, а, как бы, входить в контакт через чипы и получать информацию непосредственно образами: в пространстве создается такой экран и там уже идет разговор  гуманоида и компьютера. Именно такие у нас есть.</w:t>
      </w:r>
    </w:p>
    <w:p w:rsidR="00B3441B" w:rsidRPr="0036753D" w:rsidRDefault="00B3441B" w:rsidP="0036753D">
      <w:pPr>
        <w:pStyle w:val="NormalWeb"/>
        <w:pBdr>
          <w:bottom w:val="double" w:sz="6" w:space="1" w:color="auto"/>
        </w:pBdr>
        <w:rPr>
          <w:rFonts w:ascii="Roboto" w:hAnsi="Roboto"/>
          <w:spacing w:val="5"/>
          <w:sz w:val="27"/>
          <w:szCs w:val="27"/>
        </w:rPr>
      </w:pPr>
    </w:p>
    <w:p w:rsidR="00B3441B" w:rsidRDefault="00B3441B" w:rsidP="0036753D">
      <w:pPr>
        <w:pStyle w:val="NormalWeb"/>
        <w:spacing w:before="0" w:beforeAutospacing="0" w:after="0" w:afterAutospacing="0"/>
        <w:jc w:val="both"/>
        <w:rPr>
          <w:rFonts w:ascii="Calibri" w:hAnsi="Calibri" w:cs="Calibri"/>
          <w:color w:val="000000"/>
        </w:rPr>
      </w:pPr>
      <w:r>
        <w:rPr>
          <w:color w:val="000000"/>
        </w:rPr>
        <w:t>#218, 34:22</w:t>
      </w:r>
    </w:p>
    <w:p w:rsidR="00B3441B" w:rsidRDefault="00B3441B" w:rsidP="0036753D">
      <w:pPr>
        <w:pStyle w:val="NormalWeb"/>
        <w:spacing w:before="0" w:beforeAutospacing="0" w:after="0" w:afterAutospacing="0"/>
        <w:jc w:val="both"/>
        <w:rPr>
          <w:rFonts w:ascii="Calibri" w:hAnsi="Calibri" w:cs="Calibri"/>
          <w:color w:val="000000"/>
        </w:rPr>
      </w:pPr>
      <w:r>
        <w:rPr>
          <w:b/>
          <w:bCs/>
          <w:color w:val="000000"/>
        </w:rPr>
        <w:t>Гравитационный двигатель          </w:t>
      </w:r>
    </w:p>
    <w:p w:rsidR="00B3441B" w:rsidRDefault="00B3441B" w:rsidP="0036753D">
      <w:pPr>
        <w:pStyle w:val="NormalWeb"/>
        <w:spacing w:before="0" w:beforeAutospacing="0" w:after="0" w:afterAutospacing="0"/>
        <w:jc w:val="both"/>
        <w:rPr>
          <w:rFonts w:ascii="Calibri" w:hAnsi="Calibri" w:cs="Calibri"/>
          <w:color w:val="000000"/>
        </w:rPr>
      </w:pPr>
      <w:r>
        <w:rPr>
          <w:color w:val="000000"/>
        </w:rPr>
        <w:t>Тип двигателя, который позволяет осуществлять гравитационные прыжки и за несколько десятков минут перемещаться по всей Галактике. Основой работы гравитационного двигателя является один из видов материальных энергий, заложенных в атомах, а именно микрогравитация, носителем которой является гравитон. Источником гравитонов является материя. Чаще всего, для выбивания гравитонов плазменным полем используются четырехвалентные элементы в форме порошка — углерод либо кремний. Обычно, для корабля массой до 700 кг на 30 световых лет требуется около 6 кг углерода.                            </w:t>
      </w:r>
    </w:p>
    <w:p w:rsidR="00B3441B" w:rsidRDefault="00B3441B" w:rsidP="0036753D">
      <w:pPr>
        <w:pStyle w:val="NormalWeb"/>
        <w:spacing w:before="0" w:beforeAutospacing="0" w:after="0" w:afterAutospacing="0"/>
        <w:jc w:val="both"/>
        <w:rPr>
          <w:rFonts w:ascii="Calibri" w:hAnsi="Calibri" w:cs="Calibri"/>
          <w:color w:val="000000"/>
        </w:rPr>
      </w:pPr>
      <w:r>
        <w:rPr>
          <w:color w:val="000000"/>
        </w:rPr>
        <w:t> #17, 21:38,   #141, 11:53, 13:20, 14:18  </w:t>
      </w:r>
    </w:p>
    <w:p w:rsidR="00B3441B" w:rsidRDefault="00B3441B" w:rsidP="0036753D">
      <w:pPr>
        <w:pStyle w:val="NormalWeb"/>
        <w:spacing w:before="0" w:beforeAutospacing="0" w:after="0" w:afterAutospacing="0"/>
        <w:jc w:val="both"/>
        <w:rPr>
          <w:rFonts w:ascii="Calibri" w:hAnsi="Calibri" w:cs="Calibri"/>
          <w:color w:val="000000"/>
        </w:rPr>
      </w:pPr>
      <w:r>
        <w:rPr>
          <w:b/>
          <w:bCs/>
          <w:color w:val="000000"/>
        </w:rPr>
        <w:t>Гравитация                                </w:t>
      </w:r>
    </w:p>
    <w:p w:rsidR="00B3441B" w:rsidRDefault="00B3441B" w:rsidP="0036753D">
      <w:pPr>
        <w:pStyle w:val="NormalWeb"/>
        <w:spacing w:before="0" w:beforeAutospacing="0" w:after="0" w:afterAutospacing="0"/>
        <w:jc w:val="both"/>
        <w:rPr>
          <w:rFonts w:ascii="Calibri" w:hAnsi="Calibri" w:cs="Calibri"/>
          <w:color w:val="000000"/>
        </w:rPr>
      </w:pPr>
      <w:r>
        <w:rPr>
          <w:color w:val="000000"/>
        </w:rPr>
        <w:t>Энергия, которая заложена в каждом атоме на микроуровне, на сверхмикроскопическом уровне. Одна из видов материальной энергии, которая находится на третьем уровне любого атома. Подразделяется на микрогравитацию и макрогравитацию.                        </w:t>
      </w:r>
    </w:p>
    <w:p w:rsidR="00B3441B" w:rsidRDefault="00B3441B" w:rsidP="0036753D">
      <w:pPr>
        <w:pStyle w:val="NormalWeb"/>
        <w:spacing w:before="0" w:beforeAutospacing="0" w:after="0" w:afterAutospacing="0"/>
        <w:jc w:val="both"/>
        <w:rPr>
          <w:rFonts w:ascii="Calibri" w:hAnsi="Calibri" w:cs="Calibri"/>
          <w:color w:val="000000"/>
        </w:rPr>
      </w:pPr>
      <w:r>
        <w:rPr>
          <w:color w:val="000000"/>
        </w:rPr>
        <w:t> #16 11:44,   #79, 31:39</w:t>
      </w:r>
    </w:p>
    <w:p w:rsidR="00B3441B" w:rsidRDefault="00B3441B" w:rsidP="0036753D">
      <w:pPr>
        <w:pStyle w:val="NormalWeb"/>
        <w:spacing w:before="0" w:beforeAutospacing="0" w:after="0" w:afterAutospacing="0"/>
        <w:jc w:val="both"/>
        <w:rPr>
          <w:rFonts w:ascii="Calibri" w:hAnsi="Calibri" w:cs="Calibri"/>
          <w:color w:val="000000"/>
        </w:rPr>
      </w:pPr>
      <w:r>
        <w:rPr>
          <w:b/>
          <w:bCs/>
          <w:color w:val="000000"/>
        </w:rPr>
        <w:t>Гравитон                                    </w:t>
      </w:r>
    </w:p>
    <w:p w:rsidR="00B3441B" w:rsidRDefault="00B3441B" w:rsidP="0036753D">
      <w:pPr>
        <w:pStyle w:val="NormalWeb"/>
        <w:spacing w:before="0" w:beforeAutospacing="0" w:after="0" w:afterAutospacing="0"/>
        <w:jc w:val="both"/>
        <w:rPr>
          <w:rFonts w:ascii="Calibri" w:hAnsi="Calibri" w:cs="Calibri"/>
          <w:color w:val="000000"/>
        </w:rPr>
      </w:pPr>
      <w:r>
        <w:rPr>
          <w:color w:val="000000"/>
        </w:rPr>
        <w:t>Порция энергии гравитации. Содержится во всех атомах, атомарных структурах: молекулах, мономерах, полимерах и других.          </w:t>
      </w:r>
    </w:p>
    <w:p w:rsidR="00B3441B" w:rsidRDefault="00B3441B" w:rsidP="0036753D">
      <w:pPr>
        <w:pStyle w:val="NormalWeb"/>
        <w:spacing w:before="0" w:beforeAutospacing="0" w:after="0" w:afterAutospacing="0"/>
        <w:jc w:val="both"/>
        <w:rPr>
          <w:rFonts w:ascii="Calibri" w:hAnsi="Calibri" w:cs="Calibri"/>
          <w:color w:val="000000"/>
        </w:rPr>
      </w:pPr>
      <w:r>
        <w:rPr>
          <w:color w:val="000000"/>
        </w:rPr>
        <w:t>#146, 17:06</w:t>
      </w:r>
    </w:p>
    <w:p w:rsidR="00B3441B" w:rsidRDefault="00B3441B" w:rsidP="0036753D">
      <w:pPr>
        <w:rPr>
          <w:color w:val="FF0000"/>
        </w:rPr>
      </w:pPr>
    </w:p>
    <w:p w:rsidR="00B3441B" w:rsidRPr="0036753D" w:rsidRDefault="00B3441B" w:rsidP="0036753D">
      <w:r w:rsidRPr="0036753D">
        <w:t>===================================================================</w:t>
      </w:r>
    </w:p>
    <w:p w:rsidR="00B3441B" w:rsidRDefault="00B3441B" w:rsidP="00EF4078">
      <w:pPr>
        <w:pStyle w:val="NormalWeb"/>
        <w:spacing w:before="0" w:beforeAutospacing="0" w:after="0" w:afterAutospacing="0"/>
        <w:jc w:val="both"/>
        <w:rPr>
          <w:rFonts w:ascii="Calibri" w:hAnsi="Calibri" w:cs="Calibri"/>
          <w:color w:val="000000"/>
        </w:rPr>
      </w:pPr>
      <w:r>
        <w:rPr>
          <w:color w:val="000000"/>
        </w:rPr>
        <w:t>#165, 30:54</w:t>
      </w:r>
    </w:p>
    <w:p w:rsidR="00B3441B" w:rsidRDefault="00B3441B" w:rsidP="00EF4078">
      <w:pPr>
        <w:pStyle w:val="NormalWeb"/>
        <w:spacing w:before="0" w:beforeAutospacing="0" w:after="0" w:afterAutospacing="0"/>
        <w:jc w:val="both"/>
        <w:rPr>
          <w:rFonts w:ascii="Calibri" w:hAnsi="Calibri" w:cs="Calibri"/>
          <w:color w:val="000000"/>
        </w:rPr>
      </w:pPr>
      <w:r>
        <w:rPr>
          <w:b/>
          <w:bCs/>
          <w:color w:val="000000"/>
        </w:rPr>
        <w:t>Принцип формирования молекул из атомов вещества              </w:t>
      </w:r>
    </w:p>
    <w:p w:rsidR="00B3441B" w:rsidRDefault="00B3441B" w:rsidP="00EF4078">
      <w:pPr>
        <w:pStyle w:val="NormalWeb"/>
        <w:spacing w:before="0" w:beforeAutospacing="0" w:after="0" w:afterAutospacing="0"/>
        <w:jc w:val="both"/>
        <w:rPr>
          <w:rFonts w:ascii="Calibri" w:hAnsi="Calibri" w:cs="Calibri"/>
          <w:color w:val="000000"/>
        </w:rPr>
      </w:pPr>
      <w:r>
        <w:rPr>
          <w:color w:val="000000"/>
        </w:rPr>
        <w:t>Принцип, по которому</w:t>
      </w:r>
      <w:r>
        <w:rPr>
          <w:b/>
          <w:bCs/>
          <w:color w:val="000000"/>
        </w:rPr>
        <w:t> </w:t>
      </w:r>
      <w:r>
        <w:rPr>
          <w:color w:val="000000"/>
        </w:rPr>
        <w:t>микрогравитация внутри атома притягивает и позволяет атомам и молекулам держаться вместе и располагаться согласно пространственным микрорешёткам.                            </w:t>
      </w:r>
    </w:p>
    <w:p w:rsidR="00B3441B" w:rsidRDefault="00B3441B" w:rsidP="00EF4078">
      <w:pPr>
        <w:pStyle w:val="NormalWeb"/>
        <w:spacing w:before="0" w:beforeAutospacing="0" w:after="0" w:afterAutospacing="0"/>
        <w:jc w:val="both"/>
        <w:rPr>
          <w:rFonts w:ascii="Calibri" w:hAnsi="Calibri" w:cs="Calibri"/>
          <w:color w:val="000000"/>
        </w:rPr>
      </w:pPr>
      <w:r>
        <w:rPr>
          <w:color w:val="000000"/>
        </w:rPr>
        <w:t>#141, 48:11</w:t>
      </w:r>
    </w:p>
    <w:p w:rsidR="00B3441B" w:rsidRDefault="00B3441B" w:rsidP="0036753D">
      <w:pPr>
        <w:rPr>
          <w:color w:val="FF0000"/>
        </w:rPr>
      </w:pPr>
    </w:p>
    <w:p w:rsidR="00B3441B" w:rsidRDefault="00B3441B" w:rsidP="0036753D">
      <w:pPr>
        <w:rPr>
          <w:color w:val="FF0000"/>
        </w:rPr>
      </w:pPr>
    </w:p>
    <w:p w:rsidR="00B3441B" w:rsidRDefault="00B3441B" w:rsidP="0036753D">
      <w:pPr>
        <w:rPr>
          <w:color w:val="FF0000"/>
        </w:rPr>
      </w:pPr>
    </w:p>
    <w:p w:rsidR="00B3441B" w:rsidRDefault="00B3441B" w:rsidP="0036753D">
      <w:pPr>
        <w:rPr>
          <w:color w:val="FF0000"/>
        </w:rPr>
      </w:pPr>
    </w:p>
    <w:p w:rsidR="00B3441B" w:rsidRDefault="00B3441B" w:rsidP="0036753D">
      <w:pPr>
        <w:rPr>
          <w:color w:val="FF0000"/>
        </w:rPr>
      </w:pPr>
    </w:p>
    <w:p w:rsidR="00B3441B" w:rsidRPr="0036753D" w:rsidRDefault="00B3441B" w:rsidP="0036753D">
      <w:pPr>
        <w:rPr>
          <w:color w:val="FF0000"/>
        </w:rPr>
      </w:pPr>
    </w:p>
    <w:sectPr w:rsidR="00B3441B" w:rsidRPr="0036753D" w:rsidSect="00AC13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modern"/>
    <w:pitch w:val="fixed"/>
    <w:sig w:usb0="A00002BF" w:usb1="68C7FCFB" w:usb2="00000010" w:usb3="00000000" w:csb0="0002009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3358"/>
    <w:rsid w:val="000220F3"/>
    <w:rsid w:val="00052923"/>
    <w:rsid w:val="00090E5F"/>
    <w:rsid w:val="00186B6D"/>
    <w:rsid w:val="0020743B"/>
    <w:rsid w:val="00234A74"/>
    <w:rsid w:val="0036753D"/>
    <w:rsid w:val="003A6A10"/>
    <w:rsid w:val="003A7C1D"/>
    <w:rsid w:val="005D32C4"/>
    <w:rsid w:val="00663358"/>
    <w:rsid w:val="00676125"/>
    <w:rsid w:val="0068072F"/>
    <w:rsid w:val="006963F4"/>
    <w:rsid w:val="00732FF3"/>
    <w:rsid w:val="007F67BB"/>
    <w:rsid w:val="009927E6"/>
    <w:rsid w:val="00A4667D"/>
    <w:rsid w:val="00A742DE"/>
    <w:rsid w:val="00AC13BA"/>
    <w:rsid w:val="00B3441B"/>
    <w:rsid w:val="00B4650E"/>
    <w:rsid w:val="00C44C18"/>
    <w:rsid w:val="00C939CE"/>
    <w:rsid w:val="00EF40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B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A7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C1D"/>
    <w:rPr>
      <w:rFonts w:ascii="Tahoma" w:hAnsi="Tahoma" w:cs="Tahoma"/>
      <w:sz w:val="16"/>
      <w:szCs w:val="16"/>
    </w:rPr>
  </w:style>
  <w:style w:type="table" w:styleId="TableGrid">
    <w:name w:val="Table Grid"/>
    <w:basedOn w:val="TableNormal"/>
    <w:uiPriority w:val="99"/>
    <w:rsid w:val="006761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86B6D"/>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7F67B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42033097">
      <w:marLeft w:val="0"/>
      <w:marRight w:val="0"/>
      <w:marTop w:val="0"/>
      <w:marBottom w:val="0"/>
      <w:divBdr>
        <w:top w:val="none" w:sz="0" w:space="0" w:color="auto"/>
        <w:left w:val="none" w:sz="0" w:space="0" w:color="auto"/>
        <w:bottom w:val="none" w:sz="0" w:space="0" w:color="auto"/>
        <w:right w:val="none" w:sz="0" w:space="0" w:color="auto"/>
      </w:divBdr>
    </w:div>
    <w:div w:id="1942033098">
      <w:marLeft w:val="0"/>
      <w:marRight w:val="0"/>
      <w:marTop w:val="0"/>
      <w:marBottom w:val="0"/>
      <w:divBdr>
        <w:top w:val="none" w:sz="0" w:space="0" w:color="auto"/>
        <w:left w:val="none" w:sz="0" w:space="0" w:color="auto"/>
        <w:bottom w:val="none" w:sz="0" w:space="0" w:color="auto"/>
        <w:right w:val="none" w:sz="0" w:space="0" w:color="auto"/>
      </w:divBdr>
    </w:div>
    <w:div w:id="1942033099">
      <w:marLeft w:val="0"/>
      <w:marRight w:val="0"/>
      <w:marTop w:val="0"/>
      <w:marBottom w:val="0"/>
      <w:divBdr>
        <w:top w:val="none" w:sz="0" w:space="0" w:color="auto"/>
        <w:left w:val="none" w:sz="0" w:space="0" w:color="auto"/>
        <w:bottom w:val="none" w:sz="0" w:space="0" w:color="auto"/>
        <w:right w:val="none" w:sz="0" w:space="0" w:color="auto"/>
      </w:divBdr>
    </w:div>
    <w:div w:id="1942033100">
      <w:marLeft w:val="0"/>
      <w:marRight w:val="0"/>
      <w:marTop w:val="0"/>
      <w:marBottom w:val="0"/>
      <w:divBdr>
        <w:top w:val="none" w:sz="0" w:space="0" w:color="auto"/>
        <w:left w:val="none" w:sz="0" w:space="0" w:color="auto"/>
        <w:bottom w:val="none" w:sz="0" w:space="0" w:color="auto"/>
        <w:right w:val="none" w:sz="0" w:space="0" w:color="auto"/>
      </w:divBdr>
    </w:div>
    <w:div w:id="1942033101">
      <w:marLeft w:val="0"/>
      <w:marRight w:val="0"/>
      <w:marTop w:val="0"/>
      <w:marBottom w:val="0"/>
      <w:divBdr>
        <w:top w:val="none" w:sz="0" w:space="0" w:color="auto"/>
        <w:left w:val="none" w:sz="0" w:space="0" w:color="auto"/>
        <w:bottom w:val="none" w:sz="0" w:space="0" w:color="auto"/>
        <w:right w:val="none" w:sz="0" w:space="0" w:color="auto"/>
      </w:divBdr>
    </w:div>
    <w:div w:id="1942033102">
      <w:marLeft w:val="0"/>
      <w:marRight w:val="0"/>
      <w:marTop w:val="0"/>
      <w:marBottom w:val="0"/>
      <w:divBdr>
        <w:top w:val="none" w:sz="0" w:space="0" w:color="auto"/>
        <w:left w:val="none" w:sz="0" w:space="0" w:color="auto"/>
        <w:bottom w:val="none" w:sz="0" w:space="0" w:color="auto"/>
        <w:right w:val="none" w:sz="0" w:space="0" w:color="auto"/>
      </w:divBdr>
    </w:div>
    <w:div w:id="19420331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jVuHXXF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149</TotalTime>
  <Pages>35</Pages>
  <Words>12782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sfinx7231 .</dc:creator>
  <cp:keywords/>
  <dc:description/>
  <cp:lastModifiedBy>Comp_7</cp:lastModifiedBy>
  <cp:revision>7</cp:revision>
  <dcterms:created xsi:type="dcterms:W3CDTF">2021-08-01T05:43:00Z</dcterms:created>
  <dcterms:modified xsi:type="dcterms:W3CDTF">2021-09-25T19:16:00Z</dcterms:modified>
</cp:coreProperties>
</file>